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02C0" w14:textId="2F96DD5B" w:rsidR="006936CC" w:rsidRPr="00FA338D" w:rsidRDefault="004906DE">
      <w:pPr>
        <w:pStyle w:val="Title"/>
        <w:rPr>
          <w:sz w:val="40"/>
        </w:rPr>
      </w:pPr>
      <w:r>
        <w:rPr>
          <w:noProof/>
          <w:sz w:val="52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AD278" wp14:editId="1F549852">
                <wp:simplePos x="0" y="0"/>
                <wp:positionH relativeFrom="column">
                  <wp:posOffset>-596265</wp:posOffset>
                </wp:positionH>
                <wp:positionV relativeFrom="page">
                  <wp:posOffset>104775</wp:posOffset>
                </wp:positionV>
                <wp:extent cx="4142105" cy="39751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1C451" id="Rectangle 4" o:spid="_x0000_s1026" style="position:absolute;margin-left:-46.95pt;margin-top:8.25pt;width:326.15pt;height:3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zIlAIAAIQFAAAOAAAAZHJzL2Uyb0RvYy54bWysVMFu2zAMvQ/YPwi6r7YzZ22DOkXQosOA&#10;oi3aDj0rshQbkEVNUuJkXz9Ksp2uK3YYloMiiuQj+Uzy4nLfKbIT1rWgK1qc5JQIzaFu9aai359v&#10;Pp1R4jzTNVOgRUUPwtHL5ccPF71ZiBk0oGphCYJot+hNRRvvzSLLHG9Ex9wJGKFRKcF2zKNoN1lt&#10;WY/oncpmef4l68HWxgIXzuHrdVLSZcSXUnB/L6UTnqiKYm4+njae63Bmywu22FhmmpYPabB/yKJj&#10;rcagE9Q184xsbfsHVNdyCw6kP+HQZSBly0WsAasp8jfVPDXMiFgLkuPMRJP7f7D8bvdgSVtXtKRE&#10;sw4/0SOSxvRGCVIGenrjFmj1ZB7sIDm8hlr30nbhH6sg+0jpYaJU7D3h+FgW5azI55Rw1H0+P50X&#10;kfPs6G2s818FdCRcKmoxemSS7W6dx4hoOpqEYA5UW9+0SkUhtIm4UpbsGH7g9aYIGaPHb1ZKB1sN&#10;wSupw0sWCkulxJs/KBHslH4UEhnB5GcxkdiLxyCMc6F9kVQNq0WKPc/xN0Yf04q5RMCALDH+hD0A&#10;jJYJZMROWQ72wVXEVp6c878llpwnjxgZtJ+cu1aDfQ9AYVVD5GQ/kpSoCSytoT5gv1hIg+QMv2nx&#10;s90y5x+YxcnBGcNt4O/xkAr6isJwo6QB+/O992CPDY1aSnqcxIq6H1tmBSXqm8ZWPy/KMoxuFMr5&#10;6QwF+1qzfq3R2+4KsBcK3DuGx2uw92q8SgvdCy6NVYiKKqY5xq4o93YUrnzaELh2uFitohmOq2H+&#10;Vj8ZHsADq6Etn/cvzJqhdz12/R2MU8sWb1o42QZPDautB9nG/j7yOvCNox4bZ1hLYZe8lqPVcXku&#10;fwEAAP//AwBQSwMEFAAGAAgAAAAhALyrXOvhAAAACQEAAA8AAABkcnMvZG93bnJldi54bWxMj8FO&#10;wzAQRO9I/IO1SFxQ6xSTtglxKkBC4tIDpUI9uvESR43XUewmKV+POcFxNU8zb4vNZFs2YO8bRxIW&#10;8wQYUuV0Q7WE/cfrbA3MB0VatY5QwgU9bMrrq0Ll2o30jsMu1CyWkM+VBBNCl3PuK4NW+bnrkGL2&#10;5XqrQjz7mutejbHctvw+SZbcqobiglEdvhisTruzlbC9CPE23InTuG9E3Xzzw/OncVLe3kxPj8AC&#10;TuEPhl/9qA5ldDq6M2nPWgmzTGQRjcEyBRaBNF0/ADtKWGUL4GXB/39Q/gAAAP//AwBQSwECLQAU&#10;AAYACAAAACEAtoM4kv4AAADhAQAAEwAAAAAAAAAAAAAAAAAAAAAAW0NvbnRlbnRfVHlwZXNdLnht&#10;bFBLAQItABQABgAIAAAAIQA4/SH/1gAAAJQBAAALAAAAAAAAAAAAAAAAAC8BAABfcmVscy8ucmVs&#10;c1BLAQItABQABgAIAAAAIQDyeWzIlAIAAIQFAAAOAAAAAAAAAAAAAAAAAC4CAABkcnMvZTJvRG9j&#10;LnhtbFBLAQItABQABgAIAAAAIQC8q1zr4QAAAAkBAAAPAAAAAAAAAAAAAAAAAO4EAABkcnMvZG93&#10;bnJldi54bWxQSwUGAAAAAAQABADzAAAA/AUAAAAA&#10;" fillcolor="white [3212]" stroked="f" strokeweight="1pt">
                <w10:wrap anchory="page"/>
              </v:rect>
            </w:pict>
          </mc:Fallback>
        </mc:AlternateContent>
      </w:r>
      <w:r w:rsidR="00FA338D" w:rsidRPr="00FA338D">
        <w:rPr>
          <w:noProof/>
          <w:sz w:val="52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717F5DD9" wp14:editId="3E4041D2">
            <wp:simplePos x="0" y="0"/>
            <wp:positionH relativeFrom="margin">
              <wp:align>right</wp:align>
            </wp:positionH>
            <wp:positionV relativeFrom="paragraph">
              <wp:posOffset>246</wp:posOffset>
            </wp:positionV>
            <wp:extent cx="1779565" cy="148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95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3C7" w:rsidRPr="00FA338D">
        <w:rPr>
          <w:sz w:val="40"/>
        </w:rPr>
        <w:t>Atletický klub Vnorovy, z.s.</w:t>
      </w:r>
    </w:p>
    <w:tbl>
      <w:tblPr>
        <w:tblW w:w="2559" w:type="pct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3457"/>
        <w:gridCol w:w="1647"/>
      </w:tblGrid>
      <w:tr w:rsidR="00D863C7" w14:paraId="3DE0CECE" w14:textId="77777777" w:rsidTr="00B80544">
        <w:trPr>
          <w:trHeight w:val="1314"/>
        </w:trPr>
        <w:tc>
          <w:tcPr>
            <w:tcW w:w="3387" w:type="pct"/>
            <w:tcBorders>
              <w:top w:val="single" w:sz="4" w:space="0" w:color="BCB8AC" w:themeColor="text2" w:themeTint="66"/>
            </w:tcBorders>
          </w:tcPr>
          <w:p w14:paraId="6CE32270" w14:textId="77777777" w:rsidR="00D863C7" w:rsidRDefault="008303C7" w:rsidP="003F3593">
            <w:pPr>
              <w:pStyle w:val="ContactInfo"/>
            </w:pPr>
            <w:r>
              <w:t>Zahradní 677,</w:t>
            </w:r>
            <w:r w:rsidR="00C13283" w:rsidRPr="009C2AA2">
              <w:br/>
            </w:r>
            <w:r>
              <w:t>696 61 Vnorovy</w:t>
            </w:r>
          </w:p>
          <w:p w14:paraId="60AD26B6" w14:textId="77777777" w:rsidR="00D863C7" w:rsidRDefault="00FA338D" w:rsidP="003F3593">
            <w:pPr>
              <w:pStyle w:val="ContactInfo"/>
            </w:pPr>
            <w:r>
              <w:t xml:space="preserve">IČO: </w:t>
            </w:r>
            <w:r w:rsidRPr="00FA338D">
              <w:t>28554370</w:t>
            </w:r>
          </w:p>
          <w:p w14:paraId="6DB2F00D" w14:textId="77777777" w:rsidR="00FA338D" w:rsidRDefault="00FA338D" w:rsidP="003F3593">
            <w:pPr>
              <w:pStyle w:val="ContactInfo"/>
            </w:pPr>
            <w:r>
              <w:t>Číslo účtu: 1390147319/0800</w:t>
            </w:r>
          </w:p>
          <w:p w14:paraId="04B01E0F" w14:textId="77777777" w:rsidR="00D863C7" w:rsidRDefault="008303C7" w:rsidP="008303C7">
            <w:pPr>
              <w:pStyle w:val="ContactInfo"/>
            </w:pPr>
            <w:r>
              <w:t>Email: akvnorovy@gmail.com</w:t>
            </w:r>
          </w:p>
        </w:tc>
        <w:tc>
          <w:tcPr>
            <w:tcW w:w="1613" w:type="pct"/>
            <w:tcBorders>
              <w:top w:val="single" w:sz="4" w:space="0" w:color="BCB8AC" w:themeColor="text2" w:themeTint="66"/>
            </w:tcBorders>
          </w:tcPr>
          <w:p w14:paraId="737DD853" w14:textId="7EC3E433" w:rsidR="00D863C7" w:rsidRDefault="00D863C7" w:rsidP="003F3593">
            <w:pPr>
              <w:pStyle w:val="ContactInfo"/>
            </w:pPr>
          </w:p>
        </w:tc>
      </w:tr>
    </w:tbl>
    <w:p w14:paraId="746A88FA" w14:textId="37C77E22" w:rsidR="003F0155" w:rsidRDefault="003F0155" w:rsidP="003F0155">
      <w:pPr>
        <w:ind w:left="0"/>
        <w:rPr>
          <w:b/>
          <w:color w:val="DF1010" w:themeColor="accent1" w:themeShade="BF"/>
        </w:rPr>
      </w:pPr>
    </w:p>
    <w:p w14:paraId="3615DE59" w14:textId="748F2E30" w:rsidR="00AA5F5A" w:rsidRDefault="00AA5F5A" w:rsidP="00C22C8A">
      <w:pPr>
        <w:ind w:left="2160" w:firstLine="720"/>
        <w:rPr>
          <w:rFonts w:ascii="Calibri" w:hAnsi="Calibri" w:cs="Calibri"/>
          <w:b/>
          <w:sz w:val="28"/>
        </w:rPr>
      </w:pPr>
    </w:p>
    <w:p w14:paraId="7FFFDC29" w14:textId="0A123449" w:rsidR="003F0155" w:rsidRPr="00C22C8A" w:rsidRDefault="00C22C8A" w:rsidP="004D5F9B">
      <w:pPr>
        <w:ind w:left="0"/>
        <w:jc w:val="center"/>
        <w:rPr>
          <w:rFonts w:ascii="Calibri" w:hAnsi="Calibri" w:cs="Calibri"/>
          <w:b/>
          <w:color w:val="DF1010" w:themeColor="accent1" w:themeShade="BF"/>
          <w:sz w:val="28"/>
        </w:rPr>
      </w:pPr>
      <w:r w:rsidRPr="00C22C8A">
        <w:rPr>
          <w:rFonts w:ascii="Calibri" w:hAnsi="Calibri" w:cs="Calibri"/>
          <w:b/>
          <w:sz w:val="28"/>
        </w:rPr>
        <w:t>Potvrzení o přijaté platbě</w:t>
      </w:r>
    </w:p>
    <w:p w14:paraId="15AE1D50" w14:textId="2925EE99" w:rsidR="003F0155" w:rsidRPr="00C22C8A" w:rsidRDefault="00C22C8A" w:rsidP="00C22C8A">
      <w:pPr>
        <w:ind w:left="0"/>
        <w:rPr>
          <w:rFonts w:ascii="Calibri" w:hAnsi="Calibri" w:cs="Calibri"/>
          <w:b/>
          <w:sz w:val="24"/>
        </w:rPr>
      </w:pPr>
      <w:r w:rsidRPr="00C22C8A">
        <w:rPr>
          <w:rFonts w:ascii="Calibri" w:hAnsi="Calibri" w:cs="Calibri"/>
          <w:b/>
          <w:sz w:val="24"/>
        </w:rPr>
        <w:t xml:space="preserve">Potvrzujeme přijetí platby za </w:t>
      </w:r>
      <w:r w:rsidR="002C166B">
        <w:rPr>
          <w:rFonts w:ascii="Calibri" w:hAnsi="Calibri" w:cs="Calibri"/>
          <w:b/>
          <w:sz w:val="24"/>
        </w:rPr>
        <w:t>členský příspěvek atletickému klubu</w:t>
      </w:r>
      <w:r>
        <w:rPr>
          <w:rFonts w:ascii="Calibri" w:hAnsi="Calibri" w:cs="Calibri"/>
          <w:b/>
          <w:sz w:val="24"/>
        </w:rPr>
        <w:t xml:space="preserve"> – tréninky atletiky</w:t>
      </w:r>
      <w:r w:rsidR="00F207AA">
        <w:rPr>
          <w:rFonts w:ascii="Calibri" w:hAnsi="Calibri" w:cs="Calibri"/>
          <w:b/>
          <w:sz w:val="24"/>
        </w:rPr>
        <w:t xml:space="preserve"> v období od   1. září 2025 – 31. srpna 2026</w:t>
      </w:r>
      <w:r w:rsidR="002C166B">
        <w:rPr>
          <w:rFonts w:ascii="Calibri" w:hAnsi="Calibri" w:cs="Calibri"/>
          <w:b/>
          <w:sz w:val="24"/>
        </w:rPr>
        <w:t xml:space="preserve">, </w:t>
      </w:r>
      <w:r w:rsidRPr="00C22C8A">
        <w:rPr>
          <w:rFonts w:ascii="Calibri" w:hAnsi="Calibri" w:cs="Calibri"/>
          <w:b/>
          <w:sz w:val="24"/>
        </w:rPr>
        <w:t xml:space="preserve"> na náš</w:t>
      </w:r>
      <w:r w:rsidR="002C166B">
        <w:rPr>
          <w:rFonts w:ascii="Calibri" w:hAnsi="Calibri" w:cs="Calibri"/>
          <w:b/>
          <w:sz w:val="24"/>
        </w:rPr>
        <w:t xml:space="preserve"> </w:t>
      </w:r>
      <w:r w:rsidRPr="00C22C8A">
        <w:rPr>
          <w:rFonts w:ascii="Calibri" w:hAnsi="Calibri" w:cs="Calibri"/>
          <w:b/>
          <w:sz w:val="24"/>
        </w:rPr>
        <w:t>bankovní účet u</w:t>
      </w:r>
      <w:r w:rsidR="004D5F9B">
        <w:rPr>
          <w:rFonts w:ascii="Calibri" w:hAnsi="Calibri" w:cs="Calibri"/>
          <w:b/>
          <w:sz w:val="24"/>
        </w:rPr>
        <w:t xml:space="preserve"> </w:t>
      </w:r>
      <w:r w:rsidRPr="00C22C8A">
        <w:rPr>
          <w:rFonts w:ascii="Calibri" w:hAnsi="Calibri" w:cs="Calibri"/>
          <w:b/>
          <w:sz w:val="24"/>
        </w:rPr>
        <w:t>Česk</w:t>
      </w:r>
      <w:r w:rsidR="004D5F9B">
        <w:rPr>
          <w:rFonts w:ascii="Calibri" w:hAnsi="Calibri" w:cs="Calibri"/>
          <w:b/>
          <w:sz w:val="24"/>
        </w:rPr>
        <w:t>é</w:t>
      </w:r>
      <w:r w:rsidRPr="00C22C8A">
        <w:rPr>
          <w:rFonts w:ascii="Calibri" w:hAnsi="Calibri" w:cs="Calibri"/>
          <w:b/>
          <w:sz w:val="24"/>
        </w:rPr>
        <w:t xml:space="preserve"> spořiteln</w:t>
      </w:r>
      <w:r w:rsidR="004D5F9B">
        <w:rPr>
          <w:rFonts w:ascii="Calibri" w:hAnsi="Calibri" w:cs="Calibri"/>
          <w:b/>
          <w:sz w:val="24"/>
        </w:rPr>
        <w:t>y</w:t>
      </w:r>
      <w:r w:rsidRPr="00C22C8A">
        <w:rPr>
          <w:rFonts w:ascii="Calibri" w:hAnsi="Calibri" w:cs="Calibri"/>
          <w:b/>
          <w:sz w:val="24"/>
        </w:rPr>
        <w:t>, a.s.</w:t>
      </w:r>
      <w:r w:rsidR="00F207AA">
        <w:rPr>
          <w:rFonts w:ascii="Calibri" w:hAnsi="Calibri" w:cs="Calibri"/>
          <w:b/>
          <w:sz w:val="24"/>
        </w:rPr>
        <w:t xml:space="preserve">, </w:t>
      </w:r>
      <w:r w:rsidRPr="00C22C8A">
        <w:rPr>
          <w:rFonts w:ascii="Calibri" w:hAnsi="Calibri" w:cs="Calibri"/>
          <w:b/>
          <w:sz w:val="24"/>
        </w:rPr>
        <w:t xml:space="preserve">číslo účtu: </w:t>
      </w:r>
      <w:r>
        <w:rPr>
          <w:rFonts w:ascii="Calibri" w:hAnsi="Calibri" w:cs="Calibri"/>
          <w:b/>
          <w:sz w:val="24"/>
        </w:rPr>
        <w:t>1390147319/0800</w:t>
      </w:r>
      <w:r w:rsidRPr="00C22C8A">
        <w:rPr>
          <w:rFonts w:ascii="Calibri" w:hAnsi="Calibri" w:cs="Calibri"/>
          <w:b/>
          <w:sz w:val="24"/>
        </w:rPr>
        <w:t>.</w:t>
      </w:r>
    </w:p>
    <w:p w14:paraId="53A748D3" w14:textId="6E37F738" w:rsidR="003F0155" w:rsidRDefault="009B2B71" w:rsidP="003F0155">
      <w:pPr>
        <w:ind w:left="0"/>
        <w:rPr>
          <w:b/>
          <w:color w:val="DF1010" w:themeColor="accent1" w:themeShade="BF"/>
        </w:rPr>
      </w:pPr>
      <w:r w:rsidRPr="00794844">
        <w:rPr>
          <w:rFonts w:ascii="Calibri" w:hAnsi="Calibri" w:cs="Calibri"/>
          <w:b/>
          <w:noProof/>
          <w:color w:val="DF1010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D78F2F" wp14:editId="0B54B4C8">
                <wp:simplePos x="0" y="0"/>
                <wp:positionH relativeFrom="column">
                  <wp:posOffset>4682163</wp:posOffset>
                </wp:positionH>
                <wp:positionV relativeFrom="paragraph">
                  <wp:posOffset>268049</wp:posOffset>
                </wp:positionV>
                <wp:extent cx="1884680" cy="271254"/>
                <wp:effectExtent l="0" t="0" r="20320" b="146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271254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100000">
                                <a:schemeClr val="tx2"/>
                              </a:gs>
                              <a:gs pos="9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A73C2" w14:textId="7F1A8150" w:rsidR="00317CB1" w:rsidRPr="00317CB1" w:rsidRDefault="00317CB1" w:rsidP="00317CB1">
                            <w:pPr>
                              <w:ind w:left="0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78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65pt;margin-top:21.1pt;width:148.4pt;height:2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1dwIAAO4EAAAOAAAAZHJzL2Uyb0RvYy54bWysVM1u2zAMvg/YOwi6r06MpE2NOkXXrMOA&#10;rhvQ7gEUWY6FyaImKbGzpx8puW2wYZdhPhiUSH78+UhdXY+9YQflgwZb8/nZjDNlJTTa7mr+7enu&#10;3YqzEIVthAGran5UgV+v3765GlylSujANMozBLGhGlzNuxhdVRRBdqoX4Qycsqhswfci4tHvisaL&#10;AdF7U5Sz2XkxgG+cB6lCwNtNVvJ1wm9bJeOXtg0qMlNzzC2mv0//Lf2L9ZWodl64TsspDfEPWfRC&#10;Wwz6ArURUbC9139A9Vp6CNDGMwl9AW2rpUo1YDXz2W/VPHbCqVQLNie4lzaF/wcrHw5fPdMNcjfn&#10;zIoeOXpSY2TvYWQltWdwoUKrR4d2ccRrNE2lBncP8ntgFm47YXfqxnsYOiUaTG9OnsWJa8YJBLId&#10;PkODYcQ+QgIaW99T77AbDNGRpuMLNZSKpJCr1eJ8hSqJuvJiXi4XKYSonr2dD/Gjgp6RUHOP1Cd0&#10;cbgPkbIR1bMJBbNwp41J9BvLhppfLstlcsBpaEiX6AzonAXmgAqb0ZfrpxlVt8azg8DpimNqF4bZ&#10;hVOPy8VfHISUysbcS7PvsSkZaBpKvMLRzVdT1FxF2g2Km2qiYCnmlKjRliEbNV9SXEyVBSmMIoKn&#10;hp3WRx3ZiNDlMOEYNhDJTFS9jriYRvc1X2WgdE38frBNkqPQJsuYgLET4cRxZjuO2xENaQq20ByR&#10;eg95AfHBQKED/5OzAZev5uHHXnjFmflkscuX88WCtjUdFsuLEg/+VLM91QgrEarmW46Vk3gb04ZT&#10;GRZucMxanSbgNZMpV1yq3L38ANDWnp6T1esztf4FAAD//wMAUEsDBBQABgAIAAAAIQDn0CQk3wAA&#10;AAoBAAAPAAAAZHJzL2Rvd25yZXYueG1sTI/BbsIwDEDvk/iHyEi7jZS2AtY1RTBp2mXTBEw7h8Zr&#10;MxqnagKkf79w2o6Wn56fy3UwHbvg4LQlAfNZAgyptkpTI+Dz8PKwAua8JCU7SyhgRAfranJXykLZ&#10;K+3wsvcNixJyhRTQet8XnLu6RSPdzPZIcfdtByN9HIeGq0Feo9x0PE2SBTdSU7zQyh6fW6xP+7MR&#10;kPufzXY8fSz09gvf31zQrzaMQtxPw+YJmMfg/2C45cd0qGLT0Z5JOdYJWGbLLKJRlqbAbkCS5XNg&#10;RwGr/BF4VfL/L1S/AAAA//8DAFBLAQItABQABgAIAAAAIQC2gziS/gAAAOEBAAATAAAAAAAAAAAA&#10;AAAAAAAAAABbQ29udGVudF9UeXBlc10ueG1sUEsBAi0AFAAGAAgAAAAhADj9If/WAAAAlAEAAAsA&#10;AAAAAAAAAAAAAAAALwEAAF9yZWxzLy5yZWxzUEsBAi0AFAAGAAgAAAAhAPE5jHV3AgAA7gQAAA4A&#10;AAAAAAAAAAAAAAAALgIAAGRycy9lMm9Eb2MueG1sUEsBAi0AFAAGAAgAAAAhAOfQJCTfAAAACgEA&#10;AA8AAAAAAAAAAAAAAAAA0QQAAGRycy9kb3ducmV2LnhtbFBLBQYAAAAABAAEAPMAAADdBQAAAAA=&#10;" filled="f">
                <v:stroke dashstyle="1 1"/>
                <v:textbox>
                  <w:txbxContent>
                    <w:p w14:paraId="195A73C2" w14:textId="7F1A8150" w:rsidR="00317CB1" w:rsidRPr="00317CB1" w:rsidRDefault="00317CB1" w:rsidP="00317CB1">
                      <w:pPr>
                        <w:ind w:left="0"/>
                        <w:rPr>
                          <w:rFonts w:ascii="Calibri" w:hAnsi="Calibri" w:cs="Calibri"/>
                          <w:color w:val="000000" w:themeColor="text1"/>
                          <w:sz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02C" w:rsidRPr="00794844">
        <w:rPr>
          <w:rFonts w:ascii="Calibri" w:hAnsi="Calibri" w:cs="Calibri"/>
          <w:b/>
          <w:noProof/>
          <w:color w:val="DF1010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D66B8A" wp14:editId="7FF75EC9">
                <wp:simplePos x="0" y="0"/>
                <wp:positionH relativeFrom="column">
                  <wp:posOffset>1035782</wp:posOffset>
                </wp:positionH>
                <wp:positionV relativeFrom="paragraph">
                  <wp:posOffset>268048</wp:posOffset>
                </wp:positionV>
                <wp:extent cx="1615440" cy="270822"/>
                <wp:effectExtent l="0" t="0" r="2286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0822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100000">
                                <a:schemeClr val="tx2"/>
                              </a:gs>
                              <a:gs pos="9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2B52B" w14:textId="6E40DFA5" w:rsidR="00317CB1" w:rsidRPr="00317CB1" w:rsidRDefault="009B2B71" w:rsidP="00317CB1">
                            <w:pPr>
                              <w:ind w:left="0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6B8A" id="_x0000_s1027" type="#_x0000_t202" style="position:absolute;margin-left:81.55pt;margin-top:21.1pt;width:127.2pt;height:21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eReQIAAPUEAAAOAAAAZHJzL2Uyb0RvYy54bWysVNuO2yAQfa/Uf0C8N06sZC9WnNV2060q&#10;bS/Sbj9ggnGMCowLJHb69R0gSaNWfanqBwsY5syZOTMs70aj2V46r9DWfDaZciatwEbZbc2/vjy+&#10;ueHMB7ANaLSy5gfp+d3q9avl0FeyxA51Ix0jEOuroa95F0JfFYUXnTTgJ9hLS8YWnYFAW7ctGgcD&#10;oRtdlNPpVTGga3qHQnpPp+ts5KuE37ZShM9t62VguubELaS/S/9N/BerJVRbB32nxJEG/AMLA8pS&#10;0DPUGgKwnVN/QBklHHpsw0SgKbBtlZApB8pmNv0tm+cOeplyoeL4/lwm//9gxaf9F8dUQ9rNObNg&#10;SKMXOQb2FkdWxvIMva/o1nNP98JIx3Q1per7JxTfPLP40IHdynvncOgkNERvFj2LC9eM4yPIZviI&#10;DYWBXcAENLbOxNpRNRihk0yHszSRioghr2aL+ZxMgmzl9fSmTOQKqE7evfPhvUTD4qLmjqRP6LB/&#10;8iGygep0JQaz+Ki0TvJry4aa3y7KRXKgbmiiLcnpyTkvWI8xsWn8cv6xR+WDdmwP1F1hPDHa+kuP&#10;2/lfHEAIaUOupd4ZKkoGOjYlHVHr5qNj1JxFmo0YN+UUg1Fq2xNRrSwjNWq+iHGJKvMCtIwCJ01S&#10;i57zixVZg+9yGH/wawx5JowKNJhamZrfZKBUq6jvO9ukdQCl85oIaHsUPGqc1Q7jZsytdeqjDTYH&#10;6gCHeQ7p3aBFh+4HZwPNYM399x04yZn+YKnYt7MkeUib+eK6pGzcpWVzaQErCKrmG04FiMuHkAY9&#10;q31P3daq1AixLTOTI2WarVzE/A7E4b3cp1u/XqvVTwAAAP//AwBQSwMEFAAGAAgAAAAhAL9nZI/e&#10;AAAACQEAAA8AAABkcnMvZG93bnJldi54bWxMj8FOwzAQRO9I/IO1SNyokxBCFOJULRLiAqooVc9u&#10;vCSmsR3Fbuv8PcsJjqN9ejNbL6MZ2Bknr50VkC4SYGhbp7TtBOw+X+5KYD5Iq+TgLAqY0cOyub6q&#10;ZaXcxX7geRs6RhLrKymgD2GsOPdtj0b6hRvR0u3LTUYGilPH1SQvJDcDz5Kk4EZqSw29HPG5x/a4&#10;PRkBefherefjptDrPb6/+ahfXZyFuL2JqydgAWP4g+F3Pk2HhjYd3MkqzwbKxX1KKMmyDBgBefr4&#10;AOwgoMxL4E3N/3/Q/AAAAP//AwBQSwECLQAUAAYACAAAACEAtoM4kv4AAADhAQAAEwAAAAAAAAAA&#10;AAAAAAAAAAAAW0NvbnRlbnRfVHlwZXNdLnhtbFBLAQItABQABgAIAAAAIQA4/SH/1gAAAJQBAAAL&#10;AAAAAAAAAAAAAAAAAC8BAABfcmVscy8ucmVsc1BLAQItABQABgAIAAAAIQCyVCeReQIAAPUEAAAO&#10;AAAAAAAAAAAAAAAAAC4CAABkcnMvZTJvRG9jLnhtbFBLAQItABQABgAIAAAAIQC/Z2SP3gAAAAkB&#10;AAAPAAAAAAAAAAAAAAAAANMEAABkcnMvZG93bnJldi54bWxQSwUGAAAAAAQABADzAAAA3gUAAAAA&#10;" filled="f">
                <v:stroke dashstyle="1 1"/>
                <v:textbox>
                  <w:txbxContent>
                    <w:p w14:paraId="2F22B52B" w14:textId="6E40DFA5" w:rsidR="00317CB1" w:rsidRPr="00317CB1" w:rsidRDefault="009B2B71" w:rsidP="00317CB1">
                      <w:pPr>
                        <w:ind w:left="0"/>
                        <w:rPr>
                          <w:rFonts w:ascii="Calibri" w:hAnsi="Calibri" w:cs="Calibri"/>
                          <w:color w:val="000000" w:themeColor="text1"/>
                          <w:sz w:val="22"/>
                          <w:lang w:val="cs-CZ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A19A6C" w14:textId="5719C195" w:rsidR="00C22C8A" w:rsidRPr="00C22C8A" w:rsidRDefault="00317CB1" w:rsidP="003F0155">
      <w:pPr>
        <w:ind w:left="0"/>
        <w:rPr>
          <w:rFonts w:ascii="Calibri" w:hAnsi="Calibri" w:cs="Calibri"/>
          <w:sz w:val="22"/>
        </w:rPr>
      </w:pPr>
      <w:r w:rsidRPr="00794844">
        <w:rPr>
          <w:rFonts w:ascii="Calibri" w:hAnsi="Calibri" w:cs="Calibri"/>
          <w:b/>
          <w:noProof/>
          <w:color w:val="DF1010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2F3AB4" wp14:editId="7B816349">
                <wp:simplePos x="0" y="0"/>
                <wp:positionH relativeFrom="column">
                  <wp:posOffset>553338</wp:posOffset>
                </wp:positionH>
                <wp:positionV relativeFrom="paragraph">
                  <wp:posOffset>273803</wp:posOffset>
                </wp:positionV>
                <wp:extent cx="2097884" cy="282474"/>
                <wp:effectExtent l="0" t="0" r="17145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884" cy="282474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100000">
                                <a:schemeClr val="tx2"/>
                              </a:gs>
                              <a:gs pos="9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BBEAA" w14:textId="23D478B8" w:rsidR="00317CB1" w:rsidRPr="00317CB1" w:rsidRDefault="00317CB1" w:rsidP="00317CB1">
                            <w:pPr>
                              <w:ind w:left="0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3AB4" id="_x0000_s1028" type="#_x0000_t202" style="position:absolute;margin-left:43.55pt;margin-top:21.55pt;width:165.2pt;height:2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tRewIAAPUEAAAOAAAAZHJzL2Uyb0RvYy54bWysVNuO0zAQfUfiHyy/s2lDyrZR09WyZRHS&#10;cpF2+YCp4zQWjifYbpPy9YztbKlAvCDyENljz5mZc2a8vhk7zY7SOoWm4vOrGWfSCKyV2Vf869P9&#10;qyVnzoOpQaORFT9Jx282L1+sh76UObaoa2kZgRhXDn3FW+/7MsucaGUH7gp7aeiwQduBp63dZ7WF&#10;gdA7neWz2ZtsQFv3FoV0jqzbdMg3Eb9ppPCfm8ZJz3TFKTcf/zb+d+GfbdZQ7i30rRJTGvAPWXSg&#10;DAU9Q23BAztY9QdUp4RFh42/Ethl2DRKyFgDVTOf/VbNYwu9jLUQOa4/0+T+H6z4dPximapJu9ec&#10;GehIoyc5evYWR5YHeobelXTrsad7fiQzXY2luv4BxTfHDN61YPby1locWgk1pTcPntmFa8JxAWQ3&#10;fMSawsDBYwQaG9sF7ogNRugk0+ksTUhFkDGfra6Xy4IzQWf5Mi+uixgCymfv3jr/XmLHwqLilqSP&#10;6HB8cD5kA+XzlRDM4L3SOsqvDRsqvlrki+hA3VCHsyinI+e0YD2GwmbhS/WHHpV32rIjUHf5MdJF&#10;Yfbu0mNV/MUBhJDGJy71oSNSEtDUlGSi1k2mKWqqIs5GiBtrCsFizClRrQwjNSq+CHEpVeYEaBkE&#10;ngi7rC8wsgXXpjDu5LbowzUoO+VpMLXqKr5MQNEc9H1n6rj2oHRaUwLaTIIHjZPaftyNsbXOfbTD&#10;+kQdYDHNIb0btGjR/uBsoBmsuPt+ACs50x8Mkb2aF0UY2rgpFtc5bezlye7yBIwgKBKCEwFheefj&#10;oIdqDN5StzUqNkJoy5TJlDLNViIxvQNheC/38dav12rzEwAA//8DAFBLAwQUAAYACAAAACEABs0t&#10;VdsAAAAIAQAADwAAAGRycy9kb3ducmV2LnhtbEyPwU7DMAyG70i8Q+RJ3Fha1najazohJB6AwoFj&#10;2nhtReOUJNu6t8c7wcmyvl+/P1eHxU7ijD6MjhSk6wQEUufMSL2Cz4+3xx2IEDUZPTlCBVcMcKjv&#10;7ypdGnehdzw3sRdcQqHUCoYY51LK0A1odVi7GYnZ0XmrI6++l8brC5fbST4lSSGtHokvDHrG1wG7&#10;7+ZkFTy3x9j/bK6JbJakyM1Xlrc+U+phtbzsQURc4l8YbvqsDjU7te5EJohJwW6bclJBtuHJPEu3&#10;OYj2BgqQdSX/P1D/AgAA//8DAFBLAQItABQABgAIAAAAIQC2gziS/gAAAOEBAAATAAAAAAAAAAAA&#10;AAAAAAAAAABbQ29udGVudF9UeXBlc10ueG1sUEsBAi0AFAAGAAgAAAAhADj9If/WAAAAlAEAAAsA&#10;AAAAAAAAAAAAAAAALwEAAF9yZWxzLy5yZWxzUEsBAi0AFAAGAAgAAAAhAOL6G1F7AgAA9QQAAA4A&#10;AAAAAAAAAAAAAAAALgIAAGRycy9lMm9Eb2MueG1sUEsBAi0AFAAGAAgAAAAhAAbNLVXbAAAACAEA&#10;AA8AAAAAAAAAAAAAAAAA1QQAAGRycy9kb3ducmV2LnhtbFBLBQYAAAAABAAEAPMAAADdBQAAAAA=&#10;" filled="f">
                <v:stroke dashstyle="1 1"/>
                <v:textbox>
                  <w:txbxContent>
                    <w:p w14:paraId="5FDBBEAA" w14:textId="23D478B8" w:rsidR="00317CB1" w:rsidRPr="00317CB1" w:rsidRDefault="00317CB1" w:rsidP="00317CB1">
                      <w:pPr>
                        <w:ind w:left="0"/>
                        <w:rPr>
                          <w:rFonts w:ascii="Calibri" w:hAnsi="Calibri" w:cs="Calibri"/>
                          <w:color w:val="000000" w:themeColor="text1"/>
                          <w:sz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C8A" w:rsidRPr="00C22C8A">
        <w:rPr>
          <w:rFonts w:ascii="Calibri" w:hAnsi="Calibri" w:cs="Calibri"/>
          <w:sz w:val="22"/>
        </w:rPr>
        <w:t>Platba ve výši</w:t>
      </w:r>
      <w:r w:rsidR="00794844">
        <w:rPr>
          <w:rFonts w:ascii="Calibri" w:hAnsi="Calibri" w:cs="Calibri"/>
          <w:sz w:val="22"/>
        </w:rPr>
        <w:t>(Kč</w:t>
      </w:r>
      <w:r w:rsidR="00106212">
        <w:rPr>
          <w:rFonts w:ascii="Calibri" w:hAnsi="Calibri" w:cs="Calibri"/>
          <w:sz w:val="22"/>
        </w:rPr>
        <w:t>)</w:t>
      </w:r>
      <w:r w:rsidR="00794844">
        <w:rPr>
          <w:rFonts w:ascii="Calibri" w:hAnsi="Calibri" w:cs="Calibri"/>
          <w:sz w:val="22"/>
        </w:rPr>
        <w:t>:</w:t>
      </w:r>
      <w:r w:rsidR="00C22C8A">
        <w:rPr>
          <w:rFonts w:ascii="Calibri" w:hAnsi="Calibri" w:cs="Calibri"/>
          <w:sz w:val="22"/>
        </w:rPr>
        <w:t xml:space="preserve">  </w:t>
      </w:r>
      <w:r w:rsidR="00794844">
        <w:rPr>
          <w:rFonts w:ascii="Calibri" w:hAnsi="Calibri" w:cs="Calibri"/>
          <w:sz w:val="22"/>
        </w:rPr>
        <w:tab/>
      </w:r>
      <w:r w:rsidR="00794844">
        <w:rPr>
          <w:rFonts w:ascii="Calibri" w:hAnsi="Calibri" w:cs="Calibri"/>
          <w:sz w:val="22"/>
        </w:rPr>
        <w:tab/>
      </w:r>
      <w:r w:rsidR="00794844">
        <w:rPr>
          <w:rFonts w:ascii="Calibri" w:hAnsi="Calibri" w:cs="Calibri"/>
          <w:sz w:val="22"/>
        </w:rPr>
        <w:tab/>
      </w:r>
      <w:r w:rsidR="00794844">
        <w:rPr>
          <w:rFonts w:ascii="Calibri" w:hAnsi="Calibri" w:cs="Calibri"/>
          <w:sz w:val="22"/>
        </w:rPr>
        <w:tab/>
        <w:t>B</w:t>
      </w:r>
      <w:r w:rsidR="00C22C8A" w:rsidRPr="00C22C8A">
        <w:rPr>
          <w:rFonts w:ascii="Calibri" w:hAnsi="Calibri" w:cs="Calibri"/>
          <w:sz w:val="22"/>
        </w:rPr>
        <w:t>yla přijata z bankovního účtu č.:</w:t>
      </w:r>
    </w:p>
    <w:p w14:paraId="79ADFDEB" w14:textId="3AF2B3BC" w:rsidR="00C22C8A" w:rsidRDefault="00794844" w:rsidP="003F0155">
      <w:pPr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</w:t>
      </w:r>
      <w:r w:rsidR="00C22C8A" w:rsidRPr="00C22C8A">
        <w:rPr>
          <w:rFonts w:ascii="Calibri" w:hAnsi="Calibri" w:cs="Calibri"/>
          <w:sz w:val="22"/>
        </w:rPr>
        <w:t xml:space="preserve"> to dne</w:t>
      </w:r>
      <w:r>
        <w:rPr>
          <w:rFonts w:ascii="Calibri" w:hAnsi="Calibri" w:cs="Calibri"/>
          <w:sz w:val="22"/>
        </w:rPr>
        <w:t>:</w:t>
      </w:r>
    </w:p>
    <w:p w14:paraId="22F314A9" w14:textId="0AA938A9" w:rsidR="00AA5F5A" w:rsidRPr="00C22C8A" w:rsidRDefault="00AA5F5A" w:rsidP="003F0155">
      <w:pPr>
        <w:ind w:left="0"/>
        <w:rPr>
          <w:rFonts w:ascii="Calibri" w:hAnsi="Calibri" w:cs="Calibri"/>
          <w:b/>
          <w:color w:val="DF1010" w:themeColor="accent1" w:themeShade="BF"/>
          <w:sz w:val="22"/>
        </w:rPr>
      </w:pPr>
    </w:p>
    <w:p w14:paraId="626C6DA3" w14:textId="5D249BD8" w:rsidR="00C22C8A" w:rsidRPr="00C22C8A" w:rsidRDefault="00317CB1" w:rsidP="003F0155">
      <w:pPr>
        <w:tabs>
          <w:tab w:val="left" w:pos="8220"/>
        </w:tabs>
        <w:ind w:left="0"/>
        <w:rPr>
          <w:rFonts w:ascii="Calibri" w:hAnsi="Calibri" w:cs="Calibri"/>
          <w:b/>
          <w:sz w:val="22"/>
        </w:rPr>
      </w:pPr>
      <w:r w:rsidRPr="00794844">
        <w:rPr>
          <w:rFonts w:ascii="Calibri" w:hAnsi="Calibri" w:cs="Calibri"/>
          <w:b/>
          <w:noProof/>
          <w:color w:val="DF1010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811DB41" wp14:editId="3E1F68C3">
                <wp:simplePos x="0" y="0"/>
                <wp:positionH relativeFrom="column">
                  <wp:posOffset>1035782</wp:posOffset>
                </wp:positionH>
                <wp:positionV relativeFrom="paragraph">
                  <wp:posOffset>310339</wp:posOffset>
                </wp:positionV>
                <wp:extent cx="3579063" cy="259921"/>
                <wp:effectExtent l="0" t="0" r="21590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063" cy="259921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100000">
                                <a:schemeClr val="tx2"/>
                              </a:gs>
                              <a:gs pos="9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F89AF" w14:textId="36DFCF07" w:rsidR="00317CB1" w:rsidRPr="00317CB1" w:rsidRDefault="00317CB1" w:rsidP="00317CB1">
                            <w:pPr>
                              <w:ind w:left="0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DB41" id="_x0000_s1029" type="#_x0000_t202" style="position:absolute;margin-left:81.55pt;margin-top:24.45pt;width:281.8pt;height:20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atfAIAAPUEAAAOAAAAZHJzL2Uyb0RvYy54bWysVNuO2yAQfa/Uf0C8N0688e7GWme1TbpV&#10;pe1F2u0HEIxjVGAokNjp13eAJI1a9aWqHyxgmDMz58xwdz9qRfbCeQmmobPJlBJhOLTSbBv69eXx&#10;zS0lPjDTMgVGNPQgPL1fvn51N9halNCDaoUjCGJ8PdiG9iHYuig874VmfgJWGDR24DQLuHXbonVs&#10;QHStinI6vS4GcK11wIX3eLrORrpM+F0nePjcdV4EohqKuYX0d+m/if9iecfqrWO2l/yYBvuHLDST&#10;BoOeodYsMLJz8g8oLbkDD12YcNAFdJ3kItWA1cymv1Xz3DMrUi1Ijrdnmvz/g+Wf9l8ckS1qV1Fi&#10;mEaNXsQYyFsYSRnpGayv8dazxXthxGO8mkr19gn4N08MrHpmtuLBORh6wVpMbxY9iwvXjOMjyGb4&#10;CC2GYbsACWjsnI7cIRsE0VGmw1mamArHw6vqZjG9vqKEo62sFosyh2D1yds6H94L0CQuGupQ+oTO&#10;9k8+xGxYfboSgxl4lEol+ZUhQ0MXVVklB+yGNtqSnB6d84JYiIVN45frjz0qVsqRPcPuCmOiC8Ns&#10;/aXHYv4XB8a5MCFzqXYaSclAx6bEI2zdfHSMmqtIsxHjpppisBTzmKiShqAaDa1iXEyVeM6UiAIn&#10;TVKLnuuLjKyZ73MYf/BrCHkmtAw4mErqht5moMRV1PedadM6MKnyGhNQ5ih41DirHcbNmFrr6tRH&#10;G2gP2AEO8hziu4GLHtwPSgacwYb67zvmBCXqg0GyF7P5PA5t2syrmxI37tKyubQwwxEKhaBIQFyu&#10;Qhr0rPYDdlsnUyPEtsyZHFPG2cok5ncgDu/lPt369VotfwIAAP//AwBQSwMEFAAGAAgAAAAhAOuO&#10;g+ncAAAACQEAAA8AAABkcnMvZG93bnJldi54bWxMj0FOwzAQRfdI3MEaJHbUaZumSYhTISQOQOiC&#10;pRNPk4h4HGy3TW/PsILl1zz9/6Y6LHYSF/RhdKRgvUpAIHXOjNQrOH68PeUgQtRk9OQIFdwwwKG+&#10;v6t0adyV3vHSxF5wCYVSKxhinEspQzeg1WHlZiS+nZy3OnL0vTReX7ncTnKTJJm0eiReGPSMrwN2&#10;X83ZKijaU+y/t7dENkuS7cxnumt9qtTjw/LyDCLiEv9g+NVndajZqXVnMkFMnLPtmlEFaV6AYGC/&#10;yfYgWgV5kYOsK/n/g/oHAAD//wMAUEsBAi0AFAAGAAgAAAAhALaDOJL+AAAA4QEAABMAAAAAAAAA&#10;AAAAAAAAAAAAAFtDb250ZW50X1R5cGVzXS54bWxQSwECLQAUAAYACAAAACEAOP0h/9YAAACUAQAA&#10;CwAAAAAAAAAAAAAAAAAvAQAAX3JlbHMvLnJlbHNQSwECLQAUAAYACAAAACEAg3q2rXwCAAD1BAAA&#10;DgAAAAAAAAAAAAAAAAAuAgAAZHJzL2Uyb0RvYy54bWxQSwECLQAUAAYACAAAACEA646D6dwAAAAJ&#10;AQAADwAAAAAAAAAAAAAAAADWBAAAZHJzL2Rvd25yZXYueG1sUEsFBgAAAAAEAAQA8wAAAN8FAAAA&#10;AA==&#10;" filled="f">
                <v:stroke dashstyle="1 1"/>
                <v:textbox>
                  <w:txbxContent>
                    <w:p w14:paraId="063F89AF" w14:textId="36DFCF07" w:rsidR="00317CB1" w:rsidRPr="00317CB1" w:rsidRDefault="00317CB1" w:rsidP="00317CB1">
                      <w:pPr>
                        <w:ind w:left="0"/>
                        <w:rPr>
                          <w:rFonts w:ascii="Calibri" w:hAnsi="Calibri" w:cs="Calibri"/>
                          <w:color w:val="000000" w:themeColor="text1"/>
                          <w:sz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C8A" w:rsidRPr="00C22C8A">
        <w:rPr>
          <w:rFonts w:ascii="Calibri" w:hAnsi="Calibri" w:cs="Calibri"/>
          <w:b/>
          <w:sz w:val="22"/>
        </w:rPr>
        <w:t>Identifikace plátce – registrovaného sportovce:</w:t>
      </w:r>
    </w:p>
    <w:p w14:paraId="74B6E2AC" w14:textId="0A403608" w:rsidR="00C22C8A" w:rsidRDefault="00317CB1" w:rsidP="003F0155">
      <w:pPr>
        <w:tabs>
          <w:tab w:val="left" w:pos="8220"/>
        </w:tabs>
        <w:ind w:left="0"/>
        <w:rPr>
          <w:rFonts w:ascii="Calibri" w:hAnsi="Calibri" w:cs="Calibri"/>
          <w:sz w:val="22"/>
        </w:rPr>
      </w:pPr>
      <w:r w:rsidRPr="00794844">
        <w:rPr>
          <w:rFonts w:ascii="Calibri" w:hAnsi="Calibri" w:cs="Calibri"/>
          <w:b/>
          <w:noProof/>
          <w:color w:val="DF1010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3AA860" wp14:editId="6420555A">
                <wp:simplePos x="0" y="0"/>
                <wp:positionH relativeFrom="column">
                  <wp:posOffset>721633</wp:posOffset>
                </wp:positionH>
                <wp:positionV relativeFrom="paragraph">
                  <wp:posOffset>326047</wp:posOffset>
                </wp:positionV>
                <wp:extent cx="3893009" cy="271254"/>
                <wp:effectExtent l="0" t="0" r="12700" b="146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009" cy="271254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100000">
                                <a:schemeClr val="tx2"/>
                              </a:gs>
                              <a:gs pos="9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EC855" w14:textId="431607D9" w:rsidR="00317CB1" w:rsidRPr="00317CB1" w:rsidRDefault="00317CB1" w:rsidP="00317CB1">
                            <w:pPr>
                              <w:ind w:left="0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A860" id="_x0000_s1030" type="#_x0000_t202" style="position:absolute;margin-left:56.8pt;margin-top:25.65pt;width:306.55pt;height:21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cMfAIAAPUEAAAOAAAAZHJzL2Uyb0RvYy54bWysVNtu2zAMfR+wfxD0vtpxk7Yx6hRdsw4D&#10;ugvQ7gMYWY6FyaInKbGzry8luWmwYS/D/GBIlHhInkPq+mbsNNtL6xSais/Ocs6kEVgrs63496f7&#10;d1ecOQ+mBo1GVvwgHb9ZvX1zPfSlLLBFXUvLCMS4cugr3nrfl1nmRCs7cGfYS0OHDdoOPG3tNqst&#10;DITe6azI84tsQFv3FoV0jqzrdMhXEb9ppPBfm8ZJz3TFKTcf/zb+N+Gfra6h3FroWyWmNOAfsuhA&#10;GQp6hFqDB7az6g+oTgmLDht/JrDLsGmUkLEGqmaW/1bNYwu9jLUQOa4/0uT+H6z4sv9mmapJuwvO&#10;DHSk0ZMcPXuPIysCPUPvSrr12NM9P5KZrsZSXf+A4odjBu9aMFt5ay0OrYSa0psFz+zENeG4ALIZ&#10;PmNNYWDnMQKNje0Cd8QGI3SS6XCUJqQiyHh+tTzP8yVngs6Ky1mxmMcQUL5499b5jxI7FhYVtyR9&#10;RIf9g/MhGyhfroRgBu+V1lF+bdhQ8eWiWEQH6oY6nEU5HTmnBesxFJaHL9UfelTeacv2QN3lx0gX&#10;hdm6U4/l/C8OIIQ0PnGpdx2RkoCmpiQTtW4yTVFTFXE2QtxYUwgWY06JamUYqVHxRYhLqTInQMsg&#10;8ETYaX2BkTW4NoVxB7dGH65B2SlPg6lVV/GrBBTNQd8Ppo5rD0qnNSWgzSR40Dip7cfNGFsrShWa&#10;YYP1gTrAYppDejdo0aL9xdlAM1hx93MHVnKmPxkiezmbz8PQxs18cVnQxp6ebE5PwAiCIiE4ERCW&#10;dz4OeqjG4C11W6NiI7xmMqVMs5VITO9AGN7Tfbz1+lqtngEAAP//AwBQSwMEFAAGAAgAAAAhAA0i&#10;kuvcAAAACQEAAA8AAABkcnMvZG93bnJldi54bWxMj8tOwzAQRfdI/IM1SOyoneZRCHEqhMQHELpg&#10;6cTTJCIeh9ht079nWMHyao7OvVPtVzeJMy5h9KQh2SgQSJ23I/UaDh9vD48gQjRkzeQJNVwxwL6+&#10;valMaf2F3vHcxF6whEJpNAwxzqWUoRvQmbDxMxLfjn5xJnJcemkXc2G5m+RWqUI6MxI3DGbG1wG7&#10;r+bkNDy1x9h/p1clm1UVuf3M8nbJtL6/W1+eQURc4x8Mv/N5OtS8qfUnskFMnJO0YFRDnqQgGNht&#10;ix2Ilu2ZAllX8v8H9Q8AAAD//wMAUEsBAi0AFAAGAAgAAAAhALaDOJL+AAAA4QEAABMAAAAAAAAA&#10;AAAAAAAAAAAAAFtDb250ZW50X1R5cGVzXS54bWxQSwECLQAUAAYACAAAACEAOP0h/9YAAACUAQAA&#10;CwAAAAAAAAAAAAAAAAAvAQAAX3JlbHMvLnJlbHNQSwECLQAUAAYACAAAACEArDpnDHwCAAD1BAAA&#10;DgAAAAAAAAAAAAAAAAAuAgAAZHJzL2Uyb0RvYy54bWxQSwECLQAUAAYACAAAACEADSKS69wAAAAJ&#10;AQAADwAAAAAAAAAAAAAAAADWBAAAZHJzL2Rvd25yZXYueG1sUEsFBgAAAAAEAAQA8wAAAN8FAAAA&#10;AA==&#10;" filled="f">
                <v:stroke dashstyle="1 1"/>
                <v:textbox>
                  <w:txbxContent>
                    <w:p w14:paraId="708EC855" w14:textId="431607D9" w:rsidR="00317CB1" w:rsidRPr="00317CB1" w:rsidRDefault="00317CB1" w:rsidP="00317CB1">
                      <w:pPr>
                        <w:ind w:left="0"/>
                        <w:rPr>
                          <w:rFonts w:ascii="Calibri" w:hAnsi="Calibri" w:cs="Calibri"/>
                          <w:color w:val="000000" w:themeColor="text1"/>
                          <w:sz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C8A" w:rsidRPr="00C22C8A">
        <w:rPr>
          <w:rFonts w:ascii="Calibri" w:hAnsi="Calibri" w:cs="Calibri"/>
          <w:sz w:val="22"/>
        </w:rPr>
        <w:t>Jméno a příjmení:</w:t>
      </w:r>
      <w:r w:rsidR="00C22C8A">
        <w:rPr>
          <w:rFonts w:ascii="Calibri" w:hAnsi="Calibri" w:cs="Calibri"/>
          <w:sz w:val="22"/>
        </w:rPr>
        <w:t xml:space="preserve"> </w:t>
      </w:r>
      <w:bookmarkStart w:id="0" w:name="_GoBack"/>
      <w:bookmarkEnd w:id="0"/>
    </w:p>
    <w:p w14:paraId="2722E63C" w14:textId="79BD0332" w:rsidR="00C22C8A" w:rsidRDefault="00317CB1" w:rsidP="003F0155">
      <w:pPr>
        <w:tabs>
          <w:tab w:val="left" w:pos="8220"/>
        </w:tabs>
        <w:ind w:left="0"/>
        <w:rPr>
          <w:rFonts w:ascii="Calibri" w:hAnsi="Calibri" w:cs="Calibri"/>
          <w:sz w:val="22"/>
        </w:rPr>
      </w:pPr>
      <w:r w:rsidRPr="00794844">
        <w:rPr>
          <w:rFonts w:ascii="Calibri" w:hAnsi="Calibri" w:cs="Calibri"/>
          <w:b/>
          <w:noProof/>
          <w:color w:val="DF1010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25F02D" wp14:editId="682DC3F7">
                <wp:simplePos x="0" y="0"/>
                <wp:positionH relativeFrom="column">
                  <wp:posOffset>553338</wp:posOffset>
                </wp:positionH>
                <wp:positionV relativeFrom="paragraph">
                  <wp:posOffset>302486</wp:posOffset>
                </wp:positionV>
                <wp:extent cx="4060845" cy="271254"/>
                <wp:effectExtent l="0" t="0" r="15875" b="146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45" cy="271254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100000">
                                <a:schemeClr val="tx2"/>
                              </a:gs>
                              <a:gs pos="9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64FE" w14:textId="3F37F489" w:rsidR="00317CB1" w:rsidRPr="00317CB1" w:rsidRDefault="00317CB1" w:rsidP="00317CB1">
                            <w:pPr>
                              <w:ind w:left="0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F02D" id="_x0000_s1031" type="#_x0000_t202" style="position:absolute;margin-left:43.55pt;margin-top:23.8pt;width:319.75pt;height:21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ruewIAAPUEAAAOAAAAZHJzL2Uyb0RvYy54bWysVNtu2zAMfR+wfxD0vtox7F6MOkXXrMOA&#10;3YB2H6DIcixMFj1JiZ19/UjJbYMNexnmB0OixEPyHFLXN/Ng2EE5r8E2fHWWc6ashFbbXcO/Pd6/&#10;ueTMB2FbYcCqhh+V5zfr16+up7FWBfRgWuUYglhfT2PD+xDGOsu87NUg/BmMyuJhB24QAbdul7VO&#10;TIg+mKzI8/NsAteODqTyHq2bdMjXEb/rlAxfus6rwEzDMbcQ/y7+t/TP1tei3jkx9louaYh/yGIQ&#10;2mLQZ6iNCILtnf4DatDSgYcunEkYMug6LVWsAatZ5b9V89CLUcVakBw/PtPk/x+s/Hz46phuUbsL&#10;zqwYUKNHNQf2FmZWED3T6Gu89TDivTCjGa/GUv34EeR3zyzc9cLu1K1zMPVKtJjeijyzE9eE4wlk&#10;O32CFsOIfYAINHduIO6QDYboKNPxWRpKRaKxzM/zy7LiTOJZcbEqqjKGEPWT9+h8eK9gYLRouEPp&#10;I7o4fPSBshH10xUKZuFeGxPlN5ZNDb+qiio6YDe0dBbl9OicFmwEKiynL9VPParujGMHgd0V5kgX&#10;htn5U4+r8i8OQkplQ+LS7AckJQEtTYkmbN1kWqKmKuJsUNxYEwWLMZdEjbYM1Wh4RXExVealMIoE&#10;Xgg7rY8Y2QjfpzD+6DcQ6JqoBx1wMI0eGn6ZgKKZ9H1n27gOQpu0xgSMXQQnjZPaYd7OsbUqgqRm&#10;2EJ7xA5wkOYQ3w1c9OB+cjbhDDbc/9gLpzgzHyySfbUqSxrauCmriwI37vRke3oirEQoFIIjAbS8&#10;C3HQqRoLt9htnY6N8JLJkjLOViIxvQM0vKf7eOvltVr/AgAA//8DAFBLAwQUAAYACAAAACEAzY5S&#10;dNsAAAAIAQAADwAAAGRycy9kb3ducmV2LnhtbEyPwU7DMAyG70i8Q2QkbizZ1rWjNJ0QEg9A4cAx&#10;bby2onFKkm3d22NOcLP1//r8uTosbhJnDHH0pGG9UiCQOm9H6jV8vL8+7EHEZMiayRNquGKEQ317&#10;U5nS+gu94blJvWAIxdJoGFKaSyljN6AzceVnJM6OPjiTeA29tMFcGO4muVEql86MxBcGM+PLgN1X&#10;c3IaHttj6r+3VyWbReU7+5nt2pBpfX+3PD+BSLikvzL86rM61OzU+hPZKCYN+2LNTQ1ZkYPgvNjk&#10;PLQMV1uQdSX/P1D/AAAA//8DAFBLAQItABQABgAIAAAAIQC2gziS/gAAAOEBAAATAAAAAAAAAAAA&#10;AAAAAAAAAABbQ29udGVudF9UeXBlc10ueG1sUEsBAi0AFAAGAAgAAAAhADj9If/WAAAAlAEAAAsA&#10;AAAAAAAAAAAAAAAALwEAAF9yZWxzLy5yZWxzUEsBAi0AFAAGAAgAAAAhAOwVWu57AgAA9QQAAA4A&#10;AAAAAAAAAAAAAAAALgIAAGRycy9lMm9Eb2MueG1sUEsBAi0AFAAGAAgAAAAhAM2OUnTbAAAACAEA&#10;AA8AAAAAAAAAAAAAAAAA1QQAAGRycy9kb3ducmV2LnhtbFBLBQYAAAAABAAEAPMAAADdBQAAAAA=&#10;" filled="f">
                <v:stroke dashstyle="1 1"/>
                <v:textbox>
                  <w:txbxContent>
                    <w:p w14:paraId="515164FE" w14:textId="3F37F489" w:rsidR="00317CB1" w:rsidRPr="00317CB1" w:rsidRDefault="00317CB1" w:rsidP="00317CB1">
                      <w:pPr>
                        <w:ind w:left="0"/>
                        <w:rPr>
                          <w:rFonts w:ascii="Calibri" w:hAnsi="Calibri" w:cs="Calibri"/>
                          <w:color w:val="000000" w:themeColor="text1"/>
                          <w:sz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C8A" w:rsidRPr="00C22C8A">
        <w:rPr>
          <w:rFonts w:ascii="Calibri" w:hAnsi="Calibri" w:cs="Calibri"/>
          <w:sz w:val="22"/>
        </w:rPr>
        <w:t>Rodné číslo:</w:t>
      </w:r>
    </w:p>
    <w:p w14:paraId="00E7481E" w14:textId="14499EEF" w:rsidR="003F0155" w:rsidRDefault="00C22C8A" w:rsidP="003F0155">
      <w:pPr>
        <w:tabs>
          <w:tab w:val="left" w:pos="8220"/>
        </w:tabs>
        <w:ind w:left="0"/>
        <w:rPr>
          <w:rFonts w:ascii="Calibri" w:hAnsi="Calibri" w:cs="Calibri"/>
          <w:sz w:val="22"/>
        </w:rPr>
      </w:pPr>
      <w:r w:rsidRPr="00C22C8A">
        <w:rPr>
          <w:rFonts w:ascii="Calibri" w:hAnsi="Calibri" w:cs="Calibri"/>
          <w:sz w:val="22"/>
        </w:rPr>
        <w:t>Bydliště:</w:t>
      </w:r>
      <w:r>
        <w:rPr>
          <w:rFonts w:ascii="Calibri" w:hAnsi="Calibri" w:cs="Calibri"/>
          <w:sz w:val="22"/>
        </w:rPr>
        <w:t xml:space="preserve"> </w:t>
      </w:r>
    </w:p>
    <w:p w14:paraId="43C662D7" w14:textId="7529D65C" w:rsidR="00C22C8A" w:rsidRDefault="00C22C8A" w:rsidP="003F0155">
      <w:pPr>
        <w:tabs>
          <w:tab w:val="left" w:pos="8220"/>
        </w:tabs>
        <w:ind w:left="0"/>
        <w:rPr>
          <w:rFonts w:ascii="Calibri" w:hAnsi="Calibri" w:cs="Calibri"/>
          <w:b/>
          <w:sz w:val="22"/>
        </w:rPr>
      </w:pPr>
      <w:r w:rsidRPr="00C22C8A">
        <w:rPr>
          <w:rFonts w:ascii="Calibri" w:hAnsi="Calibri" w:cs="Calibri"/>
          <w:b/>
          <w:sz w:val="22"/>
        </w:rPr>
        <w:t>Identifikace p</w:t>
      </w:r>
      <w:r>
        <w:rPr>
          <w:rFonts w:ascii="Calibri" w:hAnsi="Calibri" w:cs="Calibri"/>
          <w:b/>
          <w:sz w:val="22"/>
        </w:rPr>
        <w:t>řijemce:</w:t>
      </w:r>
    </w:p>
    <w:p w14:paraId="2CCAB7F0" w14:textId="2462125B" w:rsidR="00AA5F5A" w:rsidRPr="00AA5F5A" w:rsidRDefault="00AA5F5A" w:rsidP="00C22C8A">
      <w:pPr>
        <w:pStyle w:val="ContactInfo"/>
        <w:rPr>
          <w:rFonts w:ascii="Calibri" w:hAnsi="Calibri" w:cs="Calibri"/>
          <w:sz w:val="22"/>
        </w:rPr>
      </w:pPr>
      <w:r w:rsidRPr="00AA5F5A">
        <w:rPr>
          <w:rFonts w:ascii="Calibri" w:hAnsi="Calibri" w:cs="Calibri"/>
          <w:sz w:val="22"/>
        </w:rPr>
        <w:t>Atletický klub Vnorovy, z.s.</w:t>
      </w:r>
    </w:p>
    <w:p w14:paraId="77FF2B5B" w14:textId="04C025D7" w:rsidR="00C22C8A" w:rsidRPr="00AA5F5A" w:rsidRDefault="00C22C8A" w:rsidP="00C22C8A">
      <w:pPr>
        <w:pStyle w:val="ContactInfo"/>
        <w:rPr>
          <w:rFonts w:ascii="Calibri" w:hAnsi="Calibri" w:cs="Calibri"/>
          <w:sz w:val="22"/>
        </w:rPr>
      </w:pPr>
      <w:r w:rsidRPr="00AA5F5A">
        <w:rPr>
          <w:rFonts w:ascii="Calibri" w:hAnsi="Calibri" w:cs="Calibri"/>
          <w:sz w:val="22"/>
        </w:rPr>
        <w:t>Zahradní 677,</w:t>
      </w:r>
      <w:r w:rsidR="00AA5F5A">
        <w:rPr>
          <w:rFonts w:ascii="Calibri" w:hAnsi="Calibri" w:cs="Calibri"/>
          <w:sz w:val="22"/>
        </w:rPr>
        <w:t xml:space="preserve"> </w:t>
      </w:r>
      <w:r w:rsidRPr="00AA5F5A">
        <w:rPr>
          <w:rFonts w:ascii="Calibri" w:hAnsi="Calibri" w:cs="Calibri"/>
          <w:sz w:val="22"/>
        </w:rPr>
        <w:t>696 61 Vnorovy</w:t>
      </w:r>
    </w:p>
    <w:p w14:paraId="132F329B" w14:textId="32A4CF2F" w:rsidR="00C22C8A" w:rsidRPr="00AA5F5A" w:rsidRDefault="00C22C8A" w:rsidP="00C22C8A">
      <w:pPr>
        <w:pStyle w:val="ContactInfo"/>
        <w:rPr>
          <w:rFonts w:ascii="Calibri" w:hAnsi="Calibri" w:cs="Calibri"/>
          <w:sz w:val="22"/>
        </w:rPr>
      </w:pPr>
      <w:r w:rsidRPr="00AA5F5A">
        <w:rPr>
          <w:rFonts w:ascii="Calibri" w:hAnsi="Calibri" w:cs="Calibri"/>
          <w:sz w:val="22"/>
        </w:rPr>
        <w:t>IČO: 28554370</w:t>
      </w:r>
    </w:p>
    <w:p w14:paraId="14B51132" w14:textId="03A79991" w:rsidR="00C22C8A" w:rsidRPr="00AA5F5A" w:rsidRDefault="00C22C8A" w:rsidP="00C22C8A">
      <w:pPr>
        <w:pStyle w:val="ContactInfo"/>
        <w:rPr>
          <w:rFonts w:ascii="Calibri" w:hAnsi="Calibri" w:cs="Calibri"/>
          <w:sz w:val="22"/>
        </w:rPr>
      </w:pPr>
      <w:r w:rsidRPr="00AA5F5A">
        <w:rPr>
          <w:rFonts w:ascii="Calibri" w:hAnsi="Calibri" w:cs="Calibri"/>
          <w:sz w:val="22"/>
        </w:rPr>
        <w:t>Číslo účtu: 1390147319/0800</w:t>
      </w:r>
    </w:p>
    <w:p w14:paraId="01615714" w14:textId="62037DDE" w:rsidR="003F0155" w:rsidRDefault="003F0155" w:rsidP="003F0155">
      <w:pPr>
        <w:ind w:left="0"/>
        <w:rPr>
          <w:b/>
          <w:color w:val="DF1010" w:themeColor="accent1" w:themeShade="BF"/>
        </w:rPr>
      </w:pPr>
    </w:p>
    <w:p w14:paraId="0E563851" w14:textId="6DA8DB6C" w:rsidR="00AA5F5A" w:rsidRDefault="009B2B71" w:rsidP="003F0155">
      <w:pPr>
        <w:ind w:left="0"/>
        <w:rPr>
          <w:b/>
          <w:color w:val="DF1010" w:themeColor="accent1" w:themeShade="BF"/>
        </w:rPr>
      </w:pPr>
      <w:r w:rsidRPr="00794844">
        <w:rPr>
          <w:rFonts w:ascii="Calibri" w:hAnsi="Calibri" w:cs="Calibri"/>
          <w:b/>
          <w:noProof/>
          <w:color w:val="DF1010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B79210D" wp14:editId="30079F7E">
                <wp:simplePos x="0" y="0"/>
                <wp:positionH relativeFrom="column">
                  <wp:posOffset>3554590</wp:posOffset>
                </wp:positionH>
                <wp:positionV relativeFrom="paragraph">
                  <wp:posOffset>261780</wp:posOffset>
                </wp:positionV>
                <wp:extent cx="2675255" cy="271254"/>
                <wp:effectExtent l="0" t="0" r="10795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71254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100000">
                                <a:schemeClr val="tx2"/>
                              </a:gs>
                              <a:gs pos="9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16CBA" w14:textId="72285E1B" w:rsidR="00163625" w:rsidRPr="00317CB1" w:rsidRDefault="00163625" w:rsidP="00163625">
                            <w:pPr>
                              <w:ind w:left="0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210D" id="_x0000_s1032" type="#_x0000_t202" style="position:absolute;margin-left:279.9pt;margin-top:20.6pt;width:210.65pt;height:21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y5ewIAAPUEAAAOAAAAZHJzL2Uyb0RvYy54bWysVMFu2zAMvQ/YPwi6r06MpG2MOkXXrMOA&#10;rhvQ7gMYWY6FSaInKbGzrx8luW2wYZdhPhgSJT6S75G6uh6NZgfpvEJb8/nZjDNpBTbK7mr+7enu&#10;3SVnPoBtQKOVNT9Kz6/Xb99cDX0lS+xQN9IxArG+GvqadyH0VVF40UkD/gx7aemwRWcg0NbtisbB&#10;QOhGF+Vsdl4M6JreoZDek3WTD/k64betFOFL23oZmK455RbS36X/Nv6L9RVUOwd9p8SUBvxDFgaU&#10;paAvUBsIwPZO/QFllHDosQ1nAk2BbauETDVQNfPZb9U8dtDLVAuR4/sXmvz/gxUPh6+OqYa0W3Fm&#10;wZBGT3IM7D2OrIz0DL2v6NZjT/fCSGa6mkr1/T2K755ZvO3A7uSNczh0EhpKbx49ixPXjOMjyHb4&#10;jA2FgX3ABDS2zkTuiA1G6CTT8UWamIogY3l+sSyXS84EnZUX83K5SCGgevbunQ8fJRoWFzV3JH1C&#10;h8O9DzEbqJ6vxGAW75TWSX5t2VDzFeEnB+qGJp4lOT055wXrMRY2i1+uP/aovNWOHYC6K4yJLgqz&#10;86ceq8VfHEAIaUPmUu8NkZKBpqYkE7VuNk1RcxVpNmLcVFMMlmJOiWplGalR82WMS6kyL0DLKPBE&#10;2Gl9kZEN+C6H8Ue/wRCvQWVUoMHUytT8MgMlc9T3g23SOoDSeU0JaDsJHjXOaodxO6bWOo+QsRm2&#10;2BypAxzmOaR3gxYdup+cDTSDNfc/9uAkZ/qTJbJX88UiDm3aLJYXJW3c6cn29ASsICgSghMBcXkb&#10;0qDHaizeULe1KjXCayZTyjRbmcT8DsThPd2nW6+v1foXAAAA//8DAFBLAwQUAAYACAAAACEAXi65&#10;nt0AAAAJAQAADwAAAGRycy9kb3ducmV2LnhtbEyPwU7DMBBE70j8g7VI3KidNqmSkE2FkPgAAoce&#10;nXibRMTrELtt+veYExxHM5p5Ux1WO4kLLX50jJBsFAjizpmRe4TPj7enHIQPmo2eHBPCjTwc6vu7&#10;SpfGXfmdLk3oRSxhX2qEIYS5lNJ3A1ntN24mjt7JLVaHKJdemkVfY7md5FapvbR65Lgw6JleB+q+&#10;mrNFKNpT6L93NyWbVe0zc0yzdkkRHx/Wl2cQgdbwF4Zf/IgOdWRq3ZmNFxNClhURPSCkyRZEDBR5&#10;koBoEfJdAbKu5P8H9Q8AAAD//wMAUEsBAi0AFAAGAAgAAAAhALaDOJL+AAAA4QEAABMAAAAAAAAA&#10;AAAAAAAAAAAAAFtDb250ZW50X1R5cGVzXS54bWxQSwECLQAUAAYACAAAACEAOP0h/9YAAACUAQAA&#10;CwAAAAAAAAAAAAAAAAAvAQAAX3JlbHMvLnJlbHNQSwECLQAUAAYACAAAACEAkAdsuXsCAAD1BAAA&#10;DgAAAAAAAAAAAAAAAAAuAgAAZHJzL2Uyb0RvYy54bWxQSwECLQAUAAYACAAAACEAXi65nt0AAAAJ&#10;AQAADwAAAAAAAAAAAAAAAADVBAAAZHJzL2Rvd25yZXYueG1sUEsFBgAAAAAEAAQA8wAAAN8FAAAA&#10;AA==&#10;" filled="f">
                <v:stroke dashstyle="1 1"/>
                <v:textbox>
                  <w:txbxContent>
                    <w:p w14:paraId="70C16CBA" w14:textId="72285E1B" w:rsidR="00163625" w:rsidRPr="00317CB1" w:rsidRDefault="00163625" w:rsidP="00163625">
                      <w:pPr>
                        <w:ind w:left="0"/>
                        <w:rPr>
                          <w:rFonts w:ascii="Calibri" w:hAnsi="Calibri" w:cs="Calibri"/>
                          <w:color w:val="000000" w:themeColor="text1"/>
                          <w:sz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4844">
        <w:rPr>
          <w:rFonts w:ascii="Calibri" w:hAnsi="Calibri" w:cs="Calibri"/>
          <w:b/>
          <w:noProof/>
          <w:color w:val="DF1010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EDA182B" wp14:editId="21380FDA">
                <wp:simplePos x="0" y="0"/>
                <wp:positionH relativeFrom="column">
                  <wp:posOffset>1159198</wp:posOffset>
                </wp:positionH>
                <wp:positionV relativeFrom="paragraph">
                  <wp:posOffset>261780</wp:posOffset>
                </wp:positionV>
                <wp:extent cx="1884680" cy="271254"/>
                <wp:effectExtent l="0" t="0" r="20320" b="146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271254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100000">
                                <a:schemeClr val="tx2"/>
                              </a:gs>
                              <a:gs pos="9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A69A" w14:textId="1830D127" w:rsidR="00163625" w:rsidRPr="00317CB1" w:rsidRDefault="00163625" w:rsidP="00163625">
                            <w:pPr>
                              <w:ind w:left="0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182B" id="_x0000_s1033" type="#_x0000_t202" style="position:absolute;margin-left:91.3pt;margin-top:20.6pt;width:148.4pt;height:21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UeegIAAPUEAAAOAAAAZHJzL2Uyb0RvYy54bWysVMFu2zAMvQ/YPwi6r06MpE2NOkXXrMOA&#10;rhvQ7gMUWY6FSaInKbGzrx8puW2wYZdhPhiSKD6S75G6uh6tYQflgwZX8/nZjDPlJDTa7Wr+7enu&#10;3YqzEIVrhAGnan5UgV+v3765GvpKldCBaZRnCOJCNfQ172Lsq6IIslNWhDPolUNjC96KiFu/Kxov&#10;BkS3pihns/NiAN/0HqQKAU832cjXCb9tlYxf2jaoyEzNMbeY/j79t/Qv1lei2nnRd1pOaYh/yMIK&#10;7TDoC9RGRMH2Xv8BZbX0EKCNZxJsAW2rpUo1YDXz2W/VPHaiV6kWJCf0LzSF/wcrHw5fPdMNaodK&#10;OWFRoyc1RvYeRlYSPUMfKrz12OO9OOIxXk2lhv4e5PfAHNx2wu3UjfcwdEo0mN6cPIsT14wTCGQ7&#10;fIYGw4h9hAQ0tt4Sd8gGQ3SU6fgiDaUiKeRqtThfoUmirbyYl8tFCiGqZ+/eh/hRgWW0qLlH6RO6&#10;ONyHSNmI6vkKBXNwp41J8hvHhppfLstlcsBuaMiW5AzonBesBypsRl+un3pU3RrPDgK7K46JLgyz&#10;C6cel4u/OAgplYuZS7O3SEoGmpoSj7B189EUNVeRZoPippooWIo5JWq0Y6hGzZcUF1NlQQqjSOCJ&#10;sNP6iJGNCF0OE45hA5GuicrqiINptK35KgOlY9L3g2vSOgpt8hoTMG4SnDTOasdxO6bWuiBIaoYt&#10;NEfsAA95DvHdwEUH/idnA85gzcOPvfCKM/PJIdmX88WChjZtFsuLEjf+1LI9tQgnEQqF4EgALW9j&#10;GnSqxsENdlurUyO8ZjKljLOVSczvAA3v6T7den2t1r8AAAD//wMAUEsDBBQABgAIAAAAIQD6eLwN&#10;3AAAAAkBAAAPAAAAZHJzL2Rvd25yZXYueG1sTI9BTsMwEEX3SNzBGiR21G7qhiTEqRASByCwYOnE&#10;0yQiHgfbbdPbY1aw/Jqn/9/Uh9XO7Iw+TI4UbDcCGFLvzESDgo/314cCWIiajJ4doYIrBjg0tze1&#10;roy70Bue2ziwVEKh0grGGJeK89CPaHXYuAUp3Y7OWx1T9AM3Xl9SuZ15JkTOrZ4oLYx6wZcR+6/2&#10;ZBWU3TEO37ur4O0q8r35lPvOS6Xu79bnJ2AR1/gHw69+UocmOXXuRCawOeUiyxOqQG4zYAmQj6UE&#10;1ikodiXwpub/P2h+AAAA//8DAFBLAQItABQABgAIAAAAIQC2gziS/gAAAOEBAAATAAAAAAAAAAAA&#10;AAAAAAAAAABbQ29udGVudF9UeXBlc10ueG1sUEsBAi0AFAAGAAgAAAAhADj9If/WAAAAlAEAAAsA&#10;AAAAAAAAAAAAAAAALwEAAF9yZWxzLy5yZWxzUEsBAi0AFAAGAAgAAAAhAIvxJR56AgAA9QQAAA4A&#10;AAAAAAAAAAAAAAAALgIAAGRycy9lMm9Eb2MueG1sUEsBAi0AFAAGAAgAAAAhAPp4vA3cAAAACQEA&#10;AA8AAAAAAAAAAAAAAAAA1AQAAGRycy9kb3ducmV2LnhtbFBLBQYAAAAABAAEAPMAAADdBQAAAAA=&#10;" filled="f">
                <v:stroke dashstyle="1 1"/>
                <v:textbox>
                  <w:txbxContent>
                    <w:p w14:paraId="5763A69A" w14:textId="1830D127" w:rsidR="00163625" w:rsidRPr="00317CB1" w:rsidRDefault="00163625" w:rsidP="00163625">
                      <w:pPr>
                        <w:ind w:left="0"/>
                        <w:rPr>
                          <w:rFonts w:ascii="Calibri" w:hAnsi="Calibri" w:cs="Calibri"/>
                          <w:color w:val="000000" w:themeColor="text1"/>
                          <w:sz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BB28B0" w14:textId="10379742" w:rsidR="00AA5F5A" w:rsidRDefault="00AA5F5A" w:rsidP="003F0155">
      <w:pPr>
        <w:ind w:left="0"/>
        <w:rPr>
          <w:rFonts w:ascii="Calibri" w:hAnsi="Calibri" w:cs="Calibri"/>
        </w:rPr>
      </w:pPr>
      <w:r w:rsidRPr="00AA5F5A">
        <w:rPr>
          <w:rFonts w:ascii="Calibri" w:hAnsi="Calibri" w:cs="Calibri"/>
          <w:sz w:val="22"/>
        </w:rPr>
        <w:t>Ve Vnorovech dne:</w:t>
      </w:r>
      <w:r w:rsidRPr="00DB6C5A">
        <w:rPr>
          <w:rFonts w:ascii="Calibri" w:hAnsi="Calibri" w:cs="Calibri"/>
          <w:sz w:val="22"/>
        </w:rPr>
        <w:tab/>
      </w:r>
      <w:r w:rsidRPr="00DB6C5A">
        <w:rPr>
          <w:rFonts w:ascii="Calibri" w:hAnsi="Calibri" w:cs="Calibri"/>
          <w:sz w:val="22"/>
        </w:rPr>
        <w:tab/>
      </w:r>
    </w:p>
    <w:p w14:paraId="53149BD3" w14:textId="0FE1EEE0" w:rsidR="00AA5F5A" w:rsidRPr="00AA5F5A" w:rsidRDefault="00AA5F5A" w:rsidP="00AA5F5A">
      <w:pPr>
        <w:ind w:left="5040" w:firstLine="720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 xml:space="preserve">         </w:t>
      </w:r>
      <w:r w:rsidR="00F207AA">
        <w:rPr>
          <w:rFonts w:ascii="Calibri" w:hAnsi="Calibri" w:cs="Calibri"/>
          <w:color w:val="auto"/>
          <w:sz w:val="22"/>
        </w:rPr>
        <w:t xml:space="preserve">    </w:t>
      </w:r>
      <w:r w:rsidR="0028771F" w:rsidRPr="0028771F">
        <w:rPr>
          <w:rFonts w:ascii="Calibri" w:hAnsi="Calibri" w:cs="Calibri"/>
          <w:sz w:val="22"/>
        </w:rPr>
        <w:t xml:space="preserve">Jiří Tomeček, </w:t>
      </w:r>
      <w:r w:rsidRPr="00D241A5">
        <w:rPr>
          <w:rFonts w:ascii="Calibri" w:hAnsi="Calibri" w:cs="Calibri"/>
          <w:sz w:val="22"/>
        </w:rPr>
        <w:t>jednatel spolku</w:t>
      </w:r>
    </w:p>
    <w:sectPr w:rsidR="00AA5F5A" w:rsidRPr="00AA5F5A" w:rsidSect="00B80544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907" w:right="1134" w:bottom="567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C9995" w14:textId="77777777" w:rsidR="005E7E83" w:rsidRDefault="005E7E83">
      <w:pPr>
        <w:spacing w:after="0" w:line="240" w:lineRule="auto"/>
      </w:pPr>
      <w:r>
        <w:separator/>
      </w:r>
    </w:p>
    <w:p w14:paraId="12FCE776" w14:textId="77777777" w:rsidR="005E7E83" w:rsidRDefault="005E7E83"/>
    <w:p w14:paraId="0B4856F0" w14:textId="77777777" w:rsidR="005E7E83" w:rsidRDefault="005E7E83"/>
  </w:endnote>
  <w:endnote w:type="continuationSeparator" w:id="0">
    <w:p w14:paraId="229030F9" w14:textId="77777777" w:rsidR="005E7E83" w:rsidRDefault="005E7E83">
      <w:pPr>
        <w:spacing w:after="0" w:line="240" w:lineRule="auto"/>
      </w:pPr>
      <w:r>
        <w:continuationSeparator/>
      </w:r>
    </w:p>
    <w:p w14:paraId="10B3985A" w14:textId="77777777" w:rsidR="005E7E83" w:rsidRDefault="005E7E83"/>
    <w:p w14:paraId="54E86AA5" w14:textId="77777777" w:rsidR="005E7E83" w:rsidRDefault="005E7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BE744" w14:textId="77777777"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F015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10B8" w14:textId="77777777" w:rsidR="00D30378" w:rsidRPr="003F0155" w:rsidRDefault="00D30378" w:rsidP="00B80544">
    <w:pPr>
      <w:pStyle w:val="Footer"/>
      <w:pBdr>
        <w:top w:val="none" w:sz="0" w:space="0" w:color="auto"/>
      </w:pBdr>
      <w:jc w:val="lef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89EF" w14:textId="77777777" w:rsidR="005E7E83" w:rsidRDefault="005E7E83">
      <w:pPr>
        <w:spacing w:after="0" w:line="240" w:lineRule="auto"/>
      </w:pPr>
      <w:r>
        <w:separator/>
      </w:r>
    </w:p>
    <w:p w14:paraId="7A805AAE" w14:textId="77777777" w:rsidR="005E7E83" w:rsidRDefault="005E7E83"/>
    <w:p w14:paraId="2923C2A5" w14:textId="77777777" w:rsidR="005E7E83" w:rsidRDefault="005E7E83"/>
  </w:footnote>
  <w:footnote w:type="continuationSeparator" w:id="0">
    <w:p w14:paraId="779840E2" w14:textId="77777777" w:rsidR="005E7E83" w:rsidRDefault="005E7E83">
      <w:pPr>
        <w:spacing w:after="0" w:line="240" w:lineRule="auto"/>
      </w:pPr>
      <w:r>
        <w:continuationSeparator/>
      </w:r>
    </w:p>
    <w:p w14:paraId="26FE22F4" w14:textId="77777777" w:rsidR="005E7E83" w:rsidRDefault="005E7E83"/>
    <w:p w14:paraId="7E8FA010" w14:textId="77777777" w:rsidR="005E7E83" w:rsidRDefault="005E7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3924" w14:textId="77777777" w:rsidR="00026210" w:rsidRDefault="00026210">
    <w:pPr>
      <w:pStyle w:val="Head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13E24F" wp14:editId="28DDB2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49234126a0763b06f112bcf5" descr="{&quot;HashCode&quot;:-141034136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E9825" w14:textId="77777777" w:rsidR="00026210" w:rsidRPr="00AA5F5A" w:rsidRDefault="00AA5F5A" w:rsidP="00AA5F5A">
                          <w:pPr>
                            <w:spacing w:after="0"/>
                            <w:ind w:left="0"/>
                            <w:rPr>
                              <w:rFonts w:ascii="Arial" w:hAnsi="Arial" w:cs="Arial"/>
                              <w:color w:val="FF8C00"/>
                            </w:rPr>
                          </w:pPr>
                          <w:r w:rsidRPr="00AA5F5A">
                            <w:rPr>
                              <w:rFonts w:ascii="Arial" w:hAnsi="Arial" w:cs="Arial"/>
                              <w:color w:val="FF8C00"/>
                            </w:rPr>
                            <w:t>Hanon Systems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3E24F" id="_x0000_t202" coordsize="21600,21600" o:spt="202" path="m,l,21600r21600,l21600,xe">
              <v:stroke joinstyle="miter"/>
              <v:path gradientshapeok="t" o:connecttype="rect"/>
            </v:shapetype>
            <v:shape id="MSIPCM49234126a0763b06f112bcf5" o:spid="_x0000_s1034" type="#_x0000_t202" alt="{&quot;HashCode&quot;:-141034136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8ZFwMAADgGAAAOAAAAZHJzL2Uyb0RvYy54bWysVMlu2zAQvRfoPxA89FRbS2Q5ciMHiQO3&#10;AZzEgFPkTFOURVQiFZK25Qb59w4pyVnaQ1H0Qg5nho+zPM7ZeVOVaMeU5lKkOBj6GDFBZcbFJsXf&#10;7+eDU4y0ISIjpRQsxQem8fn044ezfT1hoSxkmTGFAEToyb5OcWFMPfE8TQtWET2UNRNgzKWqiIGj&#10;2niZIntAr0ov9P3Y20uV1UpSpjVor1ojnjr8PGfU3OW5ZgaVKYbYjFuVW9d29aZnZLJRpC447cIg&#10;/xBFRbiAR49QV8QQtFX8N6iKUyW1zM2QysqTec4pczlANoH/LptVQWrmcoHi6PpYJv3/YOntbqkQ&#10;z1IcYiRIBS26WV0vZzdREp5EQRgTfxyfrP04D4JwTfMRRhnTFCr49OlxK82Xb0QXM5mx9jQZBFHg&#10;w8WTOPjcOTC+KUxnHifh0O8MDzwzRaePgxf9siSUVUz0d3oYAkxp5Q7gWmSs6QDabal4RdThjdcK&#10;OADk7Pz6qO5l3Wn8Y0ALlvdvgvLZcmNf6wmUaFVDkUxzKRvgeK/XoLQtb3JV2R2aicAOLDscmcUa&#10;gygox+NxGPlgomAL43gMMsB7L7drpc1XJitkhRQriNoRiuwW2rSuvYt9TMg5L0vH3lKgfYrjk5Hv&#10;LhwtAF4K6wtBAEYntax8SgKI5zJMBvP4dDyI5tFokIz904EfJJdJ7EdJdDV/tnhBNCl4ljGx4IL1&#10;PySI/o6B3V9tue3+yJtQtSx5ZvOwsdnsZqVCOwJfdQ0c+NFV6JWX9zYcV0DIrt9dlp7tWdsbK5lm&#10;3XSNXMvsAH1UEuoLrdA1nXN4dEG0WRIF3x6UMMrMHSx5KaGospMwKqT6+Se99YdagBWjPYyRFOvH&#10;LVEMo/JawD8NR9B2wDXuBIJyQhJEERzWvVZsq5mEvAMXlhOtryl7MVeyeoBRd2GfAxMRFB5NsenF&#10;mYETGGBUUnZx4WQYMTUxC7GqqYXuq3zfPBBVd0QzUL9b2U8aMnnHt9bX3hTyYmtkzh0ZbWXbckLt&#10;7QHGk+tCN0rt/Ht9dl4vA3/6CwAA//8DAFBLAwQUAAYACAAAACEAShhCs9sAAAAHAQAADwAAAGRy&#10;cy9kb3ducmV2LnhtbEyPQU/DMAyF70j8h8hI3FhCQTB1dSdUxAGJA2z8gLQxbaFxqibrun+Pd4KT&#10;n/Ws9z4X28UPaqYp9oERblcGFHETXM8twuf+5WYNKibLzg6BCeFEEbbl5UVhcxeO/EHzLrVKQjjm&#10;FqFLacy1jk1H3sZVGInF+wqTt0nWqdVuskcJ94POjHnQ3vYsDZ0dqeqo+dkdPEJVvbv9KbVv/Pzd&#10;L7WrX+fGj4jXV8vTBlSiJf0dwxlf0KEUpjoc2EU1IMgjCeHOyDy7WXYvqkZ4zAzostD/+ctfAAAA&#10;//8DAFBLAQItABQABgAIAAAAIQC2gziS/gAAAOEBAAATAAAAAAAAAAAAAAAAAAAAAABbQ29udGVu&#10;dF9UeXBlc10ueG1sUEsBAi0AFAAGAAgAAAAhADj9If/WAAAAlAEAAAsAAAAAAAAAAAAAAAAALwEA&#10;AF9yZWxzLy5yZWxzUEsBAi0AFAAGAAgAAAAhAIHGPxkXAwAAOAYAAA4AAAAAAAAAAAAAAAAALgIA&#10;AGRycy9lMm9Eb2MueG1sUEsBAi0AFAAGAAgAAAAhAEoYQrPbAAAABwEAAA8AAAAAAAAAAAAAAAAA&#10;cQUAAGRycy9kb3ducmV2LnhtbFBLBQYAAAAABAAEAPMAAAB5BgAAAAA=&#10;" o:allowincell="f" filled="f" stroked="f" strokeweight=".5pt">
              <v:textbox inset="20pt,0,,0">
                <w:txbxContent>
                  <w:p w14:paraId="253E9825" w14:textId="77777777" w:rsidR="00026210" w:rsidRPr="00AA5F5A" w:rsidRDefault="00AA5F5A" w:rsidP="00AA5F5A">
                    <w:pPr>
                      <w:spacing w:after="0"/>
                      <w:ind w:left="0"/>
                      <w:rPr>
                        <w:rFonts w:ascii="Arial" w:hAnsi="Arial" w:cs="Arial"/>
                        <w:color w:val="FF8C00"/>
                      </w:rPr>
                    </w:pPr>
                    <w:r w:rsidRPr="00AA5F5A">
                      <w:rPr>
                        <w:rFonts w:ascii="Arial" w:hAnsi="Arial" w:cs="Arial"/>
                        <w:color w:val="FF8C00"/>
                      </w:rPr>
                      <w:t>Hanon Systems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B07B" w14:textId="77777777" w:rsidR="00AA5F5A" w:rsidRDefault="00AA5F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03EC18" wp14:editId="1D8532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3" name="MSIPCMb8c04eb9a69a7702673fb281" descr="{&quot;HashCode&quot;:-1410341361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6CD3D" w14:textId="77777777" w:rsidR="00AA5F5A" w:rsidRPr="00AA5F5A" w:rsidRDefault="00AA5F5A" w:rsidP="00AA5F5A">
                          <w:pPr>
                            <w:spacing w:after="0"/>
                            <w:ind w:left="0"/>
                            <w:rPr>
                              <w:rFonts w:ascii="Arial" w:hAnsi="Arial" w:cs="Arial"/>
                              <w:color w:val="FF8C00"/>
                            </w:rPr>
                          </w:pPr>
                          <w:r w:rsidRPr="00AA5F5A">
                            <w:rPr>
                              <w:rFonts w:ascii="Arial" w:hAnsi="Arial" w:cs="Arial"/>
                              <w:color w:val="FF8C00"/>
                            </w:rPr>
                            <w:t>Hanon Systems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3EC18" id="_x0000_t202" coordsize="21600,21600" o:spt="202" path="m,l,21600r21600,l21600,xe">
              <v:stroke joinstyle="miter"/>
              <v:path gradientshapeok="t" o:connecttype="rect"/>
            </v:shapetype>
            <v:shape id="MSIPCMb8c04eb9a69a7702673fb281" o:spid="_x0000_s1035" type="#_x0000_t202" alt="{&quot;HashCode&quot;:-141034136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UAHAMAAEEGAAAOAAAAZHJzL2Uyb0RvYy54bWysVMlu2zAQvRfoPxA89FRbi2XLciMHiQO3&#10;AZzEgFPkTFOUJVQiFZKOlQb59w4pylnaQ1H0Qg5nho+zPM7JaVtX6IFJVQqe4mDoY8Q4FVnJdyn+&#10;frscTDFSmvCMVIKzFD8yhU/nHz+cHJoZC0UhqoxJBCBczQ5Nigutm5nnKVqwmqihaBgHYy5kTTQc&#10;5c7LJDkAel15oe9PvIOQWSMFZUqB9qIz4rnFz3NG9U2eK6ZRlWKITdtV2nVrVm9+QmY7SZqipC4M&#10;8g9R1KTk8OgR6oJogvay/A2qLqkUSuR6SEXtiTwvKbM5QDaB/y6bTUEaZnOB4qjmWCb1/2Dp9cNa&#10;ojJL8QgjTmpo0dXmcr242k6pH7FtQiYJiWM/nMSjfBtOA4wypihU8OnT/V7oL9+IKhYiY91pNgii&#10;wB9FwWgSfHYOrNwV2pnjJBz6znBXZrpw+knwol9XhLKa8f5OD0OAKZ3sAC55xloH0G3LUiq9JjsX&#10;jfPbAAuAns6zj+tWNE7jH0Nasbx/FZTPhh2HRs2gSJsGyqTbc9ECy3u9AqVpepvL2uzQTgR24Nnj&#10;kVus1YiCMo7jMPLBRMEWjkM/GRsY7+V2A7F/ZaJGRkixhKgtpcjDSunOtXcxj3GxLKvK8rfi6JDi&#10;yWjs2wtHC4BX3PhCEIDhpI6XT0kA8ZyHyWA5mcaDaBmNB0nsTwd+kJwnEz9Koovls8ELollRZhnj&#10;q5Kz/o8E0d9x0P3Wjt32l7wJVYmqzEweJjaT3aKS6IHAZ90CC364Cr3y8t6GYwsI2fW7zdIzPet6&#10;YyTdblvL8GPftiJ7hHZKAWWGjqiGWuKsiCGPhP8PSphp+gaWvBJQW+EkjAohf/5Jb/yhJGDF6ADz&#10;JMXqfk8kw6i65PBhwzF0H3C1PYEgrZAEUQSHba/l+3ohIH34ZxCWFY2vrnoxl6K+g5l3Zp4DE+EU&#10;Hk2x7sWFhhMYYGZSdnZmZZg1DdErvmmoge6LfdveEdk4vmko47XoRw6ZvaNd52tucnG21yIvLSdN&#10;gbtyQgvMAeaUbYabqWYQvj5br5fJP/8FAAD//wMAUEsDBBQABgAIAAAAIQDni9RU3AAAAAcBAAAP&#10;AAAAZHJzL2Rvd25yZXYueG1sTI/BTsNADETvSPzDykjc6IaACoQ4VZWKA1IP0PIBm6xJAllvlN2m&#10;6d/jnsrJY40185yvZtericbQeUa4XySgiGtvO24QvvZvd8+gQjRsTe+ZEE4UYFVcX+Ums/7InzTt&#10;YqMkhENmENoYh0zrULfkTFj4gVi8bz86E2UdG21Hc5Rw1+s0SZbamY6loTUDlS3Vv7uDQyjLD7s/&#10;xWbLm59urmz1PtVuQLy9mdevoCLN8XIMZ3xBh0KYKn9gG1SPII9EhIdE5tlN00dRFcLy5Ql0kev/&#10;/MUfAAAA//8DAFBLAQItABQABgAIAAAAIQC2gziS/gAAAOEBAAATAAAAAAAAAAAAAAAAAAAAAABb&#10;Q29udGVudF9UeXBlc10ueG1sUEsBAi0AFAAGAAgAAAAhADj9If/WAAAAlAEAAAsAAAAAAAAAAAAA&#10;AAAALwEAAF9yZWxzLy5yZWxzUEsBAi0AFAAGAAgAAAAhAHfEtQAcAwAAQQYAAA4AAAAAAAAAAAAA&#10;AAAALgIAAGRycy9lMm9Eb2MueG1sUEsBAi0AFAAGAAgAAAAhAOeL1FTcAAAABwEAAA8AAAAAAAAA&#10;AAAAAAAAdgUAAGRycy9kb3ducmV2LnhtbFBLBQYAAAAABAAEAPMAAAB/BgAAAAA=&#10;" o:allowincell="f" filled="f" stroked="f" strokeweight=".5pt">
              <v:textbox inset="20pt,0,,0">
                <w:txbxContent>
                  <w:p w14:paraId="0766CD3D" w14:textId="77777777" w:rsidR="00AA5F5A" w:rsidRPr="00AA5F5A" w:rsidRDefault="00AA5F5A" w:rsidP="00AA5F5A">
                    <w:pPr>
                      <w:spacing w:after="0"/>
                      <w:ind w:left="0"/>
                      <w:rPr>
                        <w:rFonts w:ascii="Arial" w:hAnsi="Arial" w:cs="Arial"/>
                        <w:color w:val="FF8C00"/>
                      </w:rPr>
                    </w:pPr>
                    <w:r w:rsidRPr="00AA5F5A">
                      <w:rPr>
                        <w:rFonts w:ascii="Arial" w:hAnsi="Arial" w:cs="Arial"/>
                        <w:color w:val="FF8C00"/>
                      </w:rPr>
                      <w:t>Hanon Systems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E23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889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6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AB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06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62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EA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8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C7"/>
    <w:rsid w:val="00026210"/>
    <w:rsid w:val="00106212"/>
    <w:rsid w:val="001074BE"/>
    <w:rsid w:val="00160F15"/>
    <w:rsid w:val="00163625"/>
    <w:rsid w:val="001D0346"/>
    <w:rsid w:val="001D3849"/>
    <w:rsid w:val="001E7F8F"/>
    <w:rsid w:val="00207B55"/>
    <w:rsid w:val="002224E1"/>
    <w:rsid w:val="0023402C"/>
    <w:rsid w:val="00263245"/>
    <w:rsid w:val="0028771F"/>
    <w:rsid w:val="002C166B"/>
    <w:rsid w:val="002E26F3"/>
    <w:rsid w:val="00317CB1"/>
    <w:rsid w:val="00320131"/>
    <w:rsid w:val="00322CC9"/>
    <w:rsid w:val="00344C6F"/>
    <w:rsid w:val="00370D50"/>
    <w:rsid w:val="00370DA4"/>
    <w:rsid w:val="003E10A5"/>
    <w:rsid w:val="003F0155"/>
    <w:rsid w:val="003F3593"/>
    <w:rsid w:val="00476ECD"/>
    <w:rsid w:val="004906DE"/>
    <w:rsid w:val="0049212A"/>
    <w:rsid w:val="0049464F"/>
    <w:rsid w:val="004D5F9B"/>
    <w:rsid w:val="00565C2E"/>
    <w:rsid w:val="005820E8"/>
    <w:rsid w:val="00582392"/>
    <w:rsid w:val="005D10FF"/>
    <w:rsid w:val="005E7E83"/>
    <w:rsid w:val="00622B29"/>
    <w:rsid w:val="00624007"/>
    <w:rsid w:val="00625226"/>
    <w:rsid w:val="00637848"/>
    <w:rsid w:val="00674E90"/>
    <w:rsid w:val="00684465"/>
    <w:rsid w:val="006936CC"/>
    <w:rsid w:val="006B144F"/>
    <w:rsid w:val="0077704C"/>
    <w:rsid w:val="0078518D"/>
    <w:rsid w:val="00794844"/>
    <w:rsid w:val="007A5C84"/>
    <w:rsid w:val="007C1965"/>
    <w:rsid w:val="007D2672"/>
    <w:rsid w:val="008303C7"/>
    <w:rsid w:val="008A17DF"/>
    <w:rsid w:val="008B7237"/>
    <w:rsid w:val="00905046"/>
    <w:rsid w:val="009157D7"/>
    <w:rsid w:val="00923239"/>
    <w:rsid w:val="0097711D"/>
    <w:rsid w:val="00984D0B"/>
    <w:rsid w:val="009B2B71"/>
    <w:rsid w:val="009C2AA2"/>
    <w:rsid w:val="009F109E"/>
    <w:rsid w:val="00A00608"/>
    <w:rsid w:val="00A16A38"/>
    <w:rsid w:val="00A662FC"/>
    <w:rsid w:val="00AA5BED"/>
    <w:rsid w:val="00AA5F5A"/>
    <w:rsid w:val="00B55555"/>
    <w:rsid w:val="00B80544"/>
    <w:rsid w:val="00BB74F6"/>
    <w:rsid w:val="00BC766C"/>
    <w:rsid w:val="00C13283"/>
    <w:rsid w:val="00C22C8A"/>
    <w:rsid w:val="00C74283"/>
    <w:rsid w:val="00C93E73"/>
    <w:rsid w:val="00CC0A00"/>
    <w:rsid w:val="00CC6B03"/>
    <w:rsid w:val="00D20CAD"/>
    <w:rsid w:val="00D2134D"/>
    <w:rsid w:val="00D241A5"/>
    <w:rsid w:val="00D30378"/>
    <w:rsid w:val="00D52EAD"/>
    <w:rsid w:val="00D62551"/>
    <w:rsid w:val="00D863C7"/>
    <w:rsid w:val="00D86607"/>
    <w:rsid w:val="00D92D74"/>
    <w:rsid w:val="00DB6C5A"/>
    <w:rsid w:val="00E12CA9"/>
    <w:rsid w:val="00E17321"/>
    <w:rsid w:val="00E3231A"/>
    <w:rsid w:val="00E433BE"/>
    <w:rsid w:val="00E83C53"/>
    <w:rsid w:val="00ED3FDA"/>
    <w:rsid w:val="00F207AA"/>
    <w:rsid w:val="00F21ECC"/>
    <w:rsid w:val="00F228CB"/>
    <w:rsid w:val="00F2399E"/>
    <w:rsid w:val="00F41AEE"/>
    <w:rsid w:val="00F4314B"/>
    <w:rsid w:val="00F445A5"/>
    <w:rsid w:val="00F8023A"/>
    <w:rsid w:val="00FA338D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1AA4E"/>
  <w15:chartTrackingRefBased/>
  <w15:docId w15:val="{B1323C64-68D9-400E-849E-B8FB157E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283"/>
  </w:style>
  <w:style w:type="paragraph" w:styleId="Heading1">
    <w:name w:val="heading 1"/>
    <w:basedOn w:val="Normal"/>
    <w:link w:val="Heading1Char"/>
    <w:uiPriority w:val="9"/>
    <w:qFormat/>
    <w:rsid w:val="00C13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F101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40B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F10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4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4C483D" w:themeColor="text2"/>
      </w:pBdr>
      <w:spacing w:after="0" w:line="240" w:lineRule="auto"/>
      <w:ind w:left="0"/>
      <w:jc w:val="right"/>
    </w:pPr>
    <w:rPr>
      <w:i/>
      <w:iCs/>
      <w:color w:val="DF1010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DF1010" w:themeColor="accent1" w:themeShade="BF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C13283"/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283"/>
    <w:rPr>
      <w:rFonts w:asciiTheme="majorHAnsi" w:eastAsiaTheme="majorEastAsia" w:hAnsiTheme="majorHAnsi" w:cstheme="majorBidi"/>
      <w:color w:val="DF1010" w:themeColor="accent1" w:themeShade="BF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DF1010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DF1010" w:themeColor="accent1" w:themeShade="BF"/>
    </w:rPr>
  </w:style>
  <w:style w:type="paragraph" w:customStyle="1" w:styleId="Name">
    <w:name w:val="Name"/>
    <w:basedOn w:val="Normal"/>
    <w:uiPriority w:val="2"/>
    <w:qFormat/>
    <w:rsid w:val="00C13283"/>
    <w:pPr>
      <w:spacing w:after="0"/>
      <w:ind w:left="0"/>
    </w:pPr>
    <w:rPr>
      <w:b/>
      <w:color w:val="DF1010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283"/>
    <w:rPr>
      <w:rFonts w:asciiTheme="majorHAnsi" w:eastAsiaTheme="majorEastAsia" w:hAnsiTheme="majorHAnsi" w:cstheme="majorBidi"/>
      <w:color w:val="940B0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283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DF101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940B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DF101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DF101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DF1010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13283"/>
    <w:rPr>
      <w:color w:val="446530" w:themeColor="accent2" w:themeShade="8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8352D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38352D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283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omece1\AppData\Roaming\Microsoft\Templates\Letterhead%20(Simple%20modern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6BB3A0-BD36-4FA5-83D5-0CCC65FA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(Simple modern design)</Template>
  <TotalTime>181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Korvas</dc:creator>
  <cp:keywords/>
  <dc:description/>
  <cp:lastModifiedBy>Tomecek, Jiri</cp:lastModifiedBy>
  <cp:revision>30</cp:revision>
  <cp:lastPrinted>2025-03-26T10:11:00Z</cp:lastPrinted>
  <dcterms:created xsi:type="dcterms:W3CDTF">2022-11-09T06:57:00Z</dcterms:created>
  <dcterms:modified xsi:type="dcterms:W3CDTF">2025-03-26T10:14:00Z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e96a94a-3b5e-41f7-a7ba-7e6bcc17d37d_Enabled">
    <vt:lpwstr>true</vt:lpwstr>
  </property>
  <property fmtid="{D5CDD505-2E9C-101B-9397-08002B2CF9AE}" pid="4" name="MSIP_Label_fe96a94a-3b5e-41f7-a7ba-7e6bcc17d37d_SetDate">
    <vt:lpwstr>2025-03-26T10:14:48Z</vt:lpwstr>
  </property>
  <property fmtid="{D5CDD505-2E9C-101B-9397-08002B2CF9AE}" pid="5" name="MSIP_Label_fe96a94a-3b5e-41f7-a7ba-7e6bcc17d37d_Method">
    <vt:lpwstr>Standard</vt:lpwstr>
  </property>
  <property fmtid="{D5CDD505-2E9C-101B-9397-08002B2CF9AE}" pid="6" name="MSIP_Label_fe96a94a-3b5e-41f7-a7ba-7e6bcc17d37d_Name">
    <vt:lpwstr>fe96a94a-3b5e-41f7-a7ba-7e6bcc17d37d</vt:lpwstr>
  </property>
  <property fmtid="{D5CDD505-2E9C-101B-9397-08002B2CF9AE}" pid="7" name="MSIP_Label_fe96a94a-3b5e-41f7-a7ba-7e6bcc17d37d_SiteId">
    <vt:lpwstr>af96f1d8-d512-43d0-b20d-a717d9ff2be7</vt:lpwstr>
  </property>
  <property fmtid="{D5CDD505-2E9C-101B-9397-08002B2CF9AE}" pid="8" name="MSIP_Label_fe96a94a-3b5e-41f7-a7ba-7e6bcc17d37d_ActionId">
    <vt:lpwstr>4084d15f-50fc-4e81-8ac3-5f9c7c0ab2be</vt:lpwstr>
  </property>
  <property fmtid="{D5CDD505-2E9C-101B-9397-08002B2CF9AE}" pid="9" name="MSIP_Label_fe96a94a-3b5e-41f7-a7ba-7e6bcc17d37d_ContentBits">
    <vt:lpwstr>1</vt:lpwstr>
  </property>
</Properties>
</file>